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F" w:rsidRDefault="0030531F" w:rsidP="0030531F">
      <w:pPr>
        <w:jc w:val="center"/>
        <w:rPr>
          <w:rFonts w:ascii="Red Hat Display" w:hAnsi="Red Hat Display" w:cs="Red Hat Display"/>
          <w:b/>
          <w:smallCaps/>
          <w:u w:val="single"/>
        </w:rPr>
      </w:pPr>
      <w:bookmarkStart w:id="0" w:name="_GoBack"/>
      <w:bookmarkEnd w:id="0"/>
    </w:p>
    <w:p w:rsidR="006A490F" w:rsidRPr="00BB1F08" w:rsidRDefault="005A2C62" w:rsidP="005A2C62">
      <w:pPr>
        <w:jc w:val="center"/>
        <w:rPr>
          <w:rFonts w:ascii="Arial" w:hAnsi="Arial" w:cs="Arial"/>
          <w:b/>
          <w:smallCaps/>
          <w:u w:val="single"/>
        </w:rPr>
      </w:pPr>
      <w:r w:rsidRPr="00BB1F08">
        <w:rPr>
          <w:rFonts w:ascii="Arial" w:hAnsi="Arial" w:cs="Arial"/>
          <w:b/>
          <w:smallCaps/>
          <w:u w:val="single"/>
        </w:rPr>
        <w:t xml:space="preserve">Přihláška k místnímu poplatku za komunální odpad – vlastnictví nemovité věci zahrnující byt, rodinný dům nebo stavbu pro rodinnou rekreaci, ve které není </w:t>
      </w:r>
    </w:p>
    <w:p w:rsidR="005A2C62" w:rsidRPr="00BB1F08" w:rsidRDefault="005A2C62" w:rsidP="005A2C62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BB1F08">
        <w:rPr>
          <w:rFonts w:ascii="Arial" w:hAnsi="Arial" w:cs="Arial"/>
          <w:b/>
          <w:smallCaps/>
          <w:u w:val="single"/>
        </w:rPr>
        <w:t>přihlášena žádná fyzická osoba</w:t>
      </w:r>
    </w:p>
    <w:p w:rsidR="005A2C62" w:rsidRPr="00BB1F08" w:rsidRDefault="005A2C62" w:rsidP="005A2C62">
      <w:pPr>
        <w:ind w:left="709" w:right="707"/>
        <w:jc w:val="center"/>
        <w:rPr>
          <w:rFonts w:ascii="Arial" w:hAnsi="Arial" w:cs="Arial"/>
          <w:sz w:val="22"/>
          <w:szCs w:val="22"/>
        </w:rPr>
      </w:pPr>
      <w:r w:rsidRPr="00BB1F08">
        <w:rPr>
          <w:rFonts w:ascii="Arial" w:hAnsi="Arial" w:cs="Arial"/>
          <w:sz w:val="22"/>
          <w:szCs w:val="22"/>
        </w:rPr>
        <w:t>(místní poplatek za obecní systém odpadového hospodářství dle obecně závazné vyhlášky města Kopřivnice)</w:t>
      </w:r>
    </w:p>
    <w:p w:rsidR="005A2C62" w:rsidRPr="00BB1F08" w:rsidRDefault="005A2C62" w:rsidP="005A2C62">
      <w:pPr>
        <w:jc w:val="center"/>
        <w:rPr>
          <w:rFonts w:ascii="Arial" w:hAnsi="Arial" w:cs="Arial"/>
          <w:sz w:val="22"/>
          <w:szCs w:val="22"/>
        </w:rPr>
      </w:pPr>
    </w:p>
    <w:p w:rsidR="005A2C62" w:rsidRPr="00BB1F08" w:rsidRDefault="005A2C62" w:rsidP="005A2C6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r w:rsidRPr="00BB1F08">
        <w:rPr>
          <w:rFonts w:ascii="Arial" w:hAnsi="Arial" w:cs="Arial"/>
          <w:b/>
          <w:smallCaps/>
          <w:sz w:val="22"/>
          <w:szCs w:val="22"/>
          <w:u w:val="single"/>
        </w:rPr>
        <w:t>Poplatník:</w:t>
      </w:r>
    </w:p>
    <w:p w:rsidR="005A2C62" w:rsidRPr="00BB1F08" w:rsidRDefault="005A2C62" w:rsidP="005A2C6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1F08" w:rsidRPr="00BB1F08" w:rsidTr="006B6FF5"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Jméno a příjmení:</w:t>
            </w:r>
          </w:p>
        </w:tc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BB1F08" w:rsidRPr="00BB1F08" w:rsidTr="006B6FF5"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BB1F08" w:rsidRPr="00BB1F08" w:rsidTr="006B6FF5">
        <w:trPr>
          <w:trHeight w:val="190"/>
        </w:trPr>
        <w:tc>
          <w:tcPr>
            <w:tcW w:w="4814" w:type="dxa"/>
            <w:vMerge w:val="restart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 xml:space="preserve">Místo přihlášeného pobytu: </w:t>
            </w:r>
          </w:p>
        </w:tc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  <w:tr w:rsidR="00BB1F08" w:rsidRPr="00BB1F08" w:rsidTr="006B6FF5">
        <w:trPr>
          <w:trHeight w:val="190"/>
        </w:trPr>
        <w:tc>
          <w:tcPr>
            <w:tcW w:w="4814" w:type="dxa"/>
            <w:vMerge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BB1F08" w:rsidRPr="00BB1F08" w:rsidTr="006B6FF5">
        <w:trPr>
          <w:trHeight w:val="190"/>
        </w:trPr>
        <w:tc>
          <w:tcPr>
            <w:tcW w:w="4814" w:type="dxa"/>
            <w:vMerge w:val="restart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Adresa pro doručování:</w:t>
            </w:r>
          </w:p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0"/>
                <w:szCs w:val="20"/>
              </w:rPr>
              <w:t>(je-li odlišná od místa přihlášeného pobytu)</w:t>
            </w:r>
          </w:p>
        </w:tc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BB1F08" w:rsidRPr="00BB1F08" w:rsidTr="006B6FF5">
        <w:trPr>
          <w:trHeight w:val="190"/>
        </w:trPr>
        <w:tc>
          <w:tcPr>
            <w:tcW w:w="4814" w:type="dxa"/>
            <w:vMerge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814" w:type="dxa"/>
          </w:tcPr>
          <w:p w:rsidR="00BB1F08" w:rsidRPr="00BB1F08" w:rsidRDefault="00BB1F08" w:rsidP="006B6FF5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</w:tbl>
    <w:p w:rsidR="005A2C62" w:rsidRPr="00BB1F08" w:rsidRDefault="005A2C62" w:rsidP="005A2C6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5A2C62" w:rsidRPr="00BB1F08" w:rsidRDefault="005A2C62" w:rsidP="005A2C6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r w:rsidRPr="00BB1F08">
        <w:rPr>
          <w:rFonts w:ascii="Arial" w:hAnsi="Arial" w:cs="Arial"/>
          <w:b/>
          <w:smallCaps/>
          <w:sz w:val="22"/>
          <w:szCs w:val="22"/>
          <w:u w:val="single"/>
        </w:rPr>
        <w:t>Identifikace nemovitosti:</w:t>
      </w:r>
    </w:p>
    <w:p w:rsidR="005A2C62" w:rsidRPr="00BB1F08" w:rsidRDefault="005A2C62" w:rsidP="005A2C6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386"/>
        <w:gridCol w:w="3544"/>
      </w:tblGrid>
      <w:tr w:rsidR="005A2C62" w:rsidRPr="00BB1F08" w:rsidTr="000F3E99">
        <w:tc>
          <w:tcPr>
            <w:tcW w:w="8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C62" w:rsidRPr="00BB1F08" w:rsidRDefault="005A2C62" w:rsidP="005A2C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Byt / Rodinný dům / Stavba pro rodinnou rekreaci</w:t>
            </w:r>
            <w:r w:rsidRPr="00BB1F08">
              <w:rPr>
                <w:rFonts w:ascii="Arial" w:hAnsi="Arial" w:cs="Arial"/>
                <w:sz w:val="22"/>
                <w:szCs w:val="22"/>
              </w:rPr>
              <w:t>*</w:t>
            </w:r>
            <w:r w:rsidRPr="00BB1F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A2C62" w:rsidRPr="00BB1F08" w:rsidRDefault="005A2C62" w:rsidP="000F3E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C62" w:rsidRPr="00BB1F08" w:rsidTr="000F3E99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2C62" w:rsidRPr="00BB1F08" w:rsidRDefault="005A2C62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Část obce:</w:t>
            </w:r>
          </w:p>
        </w:tc>
      </w:tr>
      <w:tr w:rsidR="005A2C62" w:rsidRPr="00BB1F08" w:rsidTr="000F3E99">
        <w:tc>
          <w:tcPr>
            <w:tcW w:w="5386" w:type="dxa"/>
            <w:tcBorders>
              <w:left w:val="single" w:sz="4" w:space="0" w:color="auto"/>
            </w:tcBorders>
          </w:tcPr>
          <w:p w:rsidR="005A2C62" w:rsidRPr="00BB1F08" w:rsidRDefault="005A2C62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Ulice: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A2C62" w:rsidRPr="00BB1F08" w:rsidRDefault="005A2C62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B1F08">
              <w:rPr>
                <w:rFonts w:ascii="Arial" w:hAnsi="Arial" w:cs="Arial"/>
                <w:b/>
                <w:sz w:val="22"/>
                <w:szCs w:val="22"/>
              </w:rPr>
              <w:t>č.p.</w:t>
            </w:r>
            <w:proofErr w:type="gramEnd"/>
            <w:r w:rsidRPr="00BB1F08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BB1F08">
              <w:rPr>
                <w:rFonts w:ascii="Arial" w:hAnsi="Arial" w:cs="Arial"/>
                <w:b/>
                <w:sz w:val="22"/>
                <w:szCs w:val="22"/>
              </w:rPr>
              <w:t>č.e</w:t>
            </w:r>
            <w:proofErr w:type="spellEnd"/>
            <w:r w:rsidRPr="00BB1F08">
              <w:rPr>
                <w:rFonts w:ascii="Arial" w:hAnsi="Arial" w:cs="Arial"/>
                <w:b/>
                <w:sz w:val="22"/>
                <w:szCs w:val="22"/>
              </w:rPr>
              <w:t>.:</w:t>
            </w:r>
          </w:p>
        </w:tc>
      </w:tr>
      <w:tr w:rsidR="005A2C62" w:rsidRPr="00BB1F08" w:rsidTr="000F3E99"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:rsidR="005A2C62" w:rsidRPr="00BB1F08" w:rsidRDefault="005A2C62" w:rsidP="000F3E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1F08">
              <w:rPr>
                <w:rFonts w:ascii="Arial" w:hAnsi="Arial" w:cs="Arial"/>
                <w:b/>
                <w:sz w:val="22"/>
                <w:szCs w:val="22"/>
              </w:rPr>
              <w:t>Parcelní číslo:</w:t>
            </w:r>
          </w:p>
        </w:tc>
      </w:tr>
    </w:tbl>
    <w:p w:rsidR="005A2C62" w:rsidRPr="00BB1F08" w:rsidRDefault="005A2C62" w:rsidP="005A2C62">
      <w:pPr>
        <w:rPr>
          <w:rFonts w:ascii="Arial" w:hAnsi="Arial" w:cs="Arial"/>
          <w:sz w:val="20"/>
          <w:szCs w:val="20"/>
        </w:rPr>
      </w:pPr>
      <w:r w:rsidRPr="00BB1F08">
        <w:rPr>
          <w:rFonts w:ascii="Arial" w:hAnsi="Arial" w:cs="Arial"/>
          <w:sz w:val="20"/>
          <w:szCs w:val="20"/>
        </w:rPr>
        <w:t>*nehodící se škrtněte</w:t>
      </w:r>
    </w:p>
    <w:p w:rsidR="005A2C62" w:rsidRPr="00BB1F08" w:rsidRDefault="005A2C62" w:rsidP="005A2C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A2C62" w:rsidRPr="00BB1F08" w:rsidRDefault="005A2C62" w:rsidP="005A2C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A2C62" w:rsidRDefault="005A2C62" w:rsidP="005A2C6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F08">
        <w:rPr>
          <w:rFonts w:ascii="Arial" w:hAnsi="Arial" w:cs="Arial"/>
          <w:sz w:val="22"/>
          <w:szCs w:val="22"/>
        </w:rPr>
        <w:t xml:space="preserve">V Kopřivnici dne _________________    </w:t>
      </w:r>
      <w:r w:rsidRPr="00BB1F08">
        <w:rPr>
          <w:rFonts w:ascii="Arial" w:hAnsi="Arial" w:cs="Arial"/>
          <w:sz w:val="22"/>
          <w:szCs w:val="22"/>
        </w:rPr>
        <w:tab/>
      </w:r>
      <w:r w:rsidRPr="00BB1F08">
        <w:rPr>
          <w:rFonts w:ascii="Arial" w:hAnsi="Arial" w:cs="Arial"/>
          <w:sz w:val="22"/>
          <w:szCs w:val="22"/>
        </w:rPr>
        <w:tab/>
        <w:t>Podpis _____________________</w:t>
      </w:r>
    </w:p>
    <w:p w:rsidR="005F4DA0" w:rsidRPr="00BB1F08" w:rsidRDefault="005F4DA0" w:rsidP="005A2C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F4DA0" w:rsidRDefault="005F4DA0" w:rsidP="005F4DA0">
      <w:pPr>
        <w:rPr>
          <w:b/>
          <w:smallCaps/>
          <w:u w:val="single"/>
        </w:rPr>
      </w:pPr>
      <w:r>
        <w:rPr>
          <w:b/>
          <w:smallCaps/>
          <w:u w:val="single"/>
        </w:rPr>
        <w:t>_______________________________________________________________________________</w:t>
      </w:r>
    </w:p>
    <w:p w:rsidR="005F4DA0" w:rsidRDefault="005F4DA0" w:rsidP="005F4DA0">
      <w:pPr>
        <w:rPr>
          <w:b/>
          <w:smallCaps/>
          <w:u w:val="single"/>
        </w:rPr>
      </w:pPr>
    </w:p>
    <w:p w:rsidR="005A2C62" w:rsidRPr="00BB1F08" w:rsidRDefault="005A2C62" w:rsidP="005A2C62">
      <w:pPr>
        <w:rPr>
          <w:rFonts w:ascii="Arial" w:hAnsi="Arial" w:cs="Arial"/>
          <w:b/>
          <w:smallCaps/>
          <w:sz w:val="16"/>
          <w:szCs w:val="16"/>
          <w:u w:val="single"/>
        </w:rPr>
      </w:pPr>
    </w:p>
    <w:p w:rsidR="005A2C62" w:rsidRPr="00BB1F08" w:rsidRDefault="005A2C62" w:rsidP="005A2C62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BB1F08">
        <w:rPr>
          <w:rFonts w:ascii="Arial" w:hAnsi="Arial" w:cs="Arial"/>
          <w:b/>
          <w:smallCaps/>
          <w:sz w:val="20"/>
          <w:szCs w:val="20"/>
          <w:u w:val="single"/>
        </w:rPr>
        <w:t>Zpracovávání nepovinných osobních údajů</w:t>
      </w:r>
    </w:p>
    <w:p w:rsidR="005A2C62" w:rsidRPr="00BB1F08" w:rsidRDefault="005A2C62" w:rsidP="005A2C62">
      <w:pPr>
        <w:rPr>
          <w:rFonts w:ascii="Arial" w:hAnsi="Arial" w:cs="Arial"/>
          <w:b/>
          <w:smallCaps/>
          <w:sz w:val="18"/>
          <w:szCs w:val="18"/>
          <w:u w:val="single"/>
        </w:rPr>
      </w:pPr>
    </w:p>
    <w:p w:rsidR="005A2C62" w:rsidRPr="00BB1F08" w:rsidRDefault="005A2C62" w:rsidP="005A2C62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  <w:r w:rsidRPr="00BB1F08">
        <w:rPr>
          <w:rFonts w:ascii="Arial" w:hAnsi="Arial" w:cs="Arial"/>
          <w:spacing w:val="-4"/>
          <w:sz w:val="20"/>
          <w:szCs w:val="20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5A2C62" w:rsidRPr="00BB1F08" w:rsidRDefault="005A2C62" w:rsidP="005A2C62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18"/>
          <w:szCs w:val="18"/>
        </w:rPr>
      </w:pPr>
    </w:p>
    <w:p w:rsidR="005A2C62" w:rsidRPr="00BB1F08" w:rsidRDefault="005A2C62" w:rsidP="005A2C62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2"/>
          <w:szCs w:val="22"/>
        </w:rPr>
      </w:pPr>
      <w:r w:rsidRPr="00BB1F08">
        <w:rPr>
          <w:rFonts w:ascii="Arial" w:hAnsi="Arial" w:cs="Arial"/>
          <w:b/>
          <w:sz w:val="22"/>
          <w:szCs w:val="22"/>
        </w:rPr>
        <w:t>Kategorie nepovinných osobních údajů:</w:t>
      </w:r>
      <w:r w:rsidRPr="00BB1F08">
        <w:rPr>
          <w:rFonts w:ascii="Arial" w:hAnsi="Arial" w:cs="Arial"/>
          <w:sz w:val="22"/>
          <w:szCs w:val="22"/>
        </w:rPr>
        <w:t xml:space="preserve"> (v případě rychlejší komunikace doplňte)</w:t>
      </w:r>
    </w:p>
    <w:p w:rsidR="005A2C62" w:rsidRPr="00BB1F08" w:rsidRDefault="005A2C62" w:rsidP="005A2C62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BB1F08">
        <w:rPr>
          <w:rFonts w:ascii="Arial" w:hAnsi="Arial" w:cs="Arial"/>
          <w:b/>
          <w:sz w:val="22"/>
          <w:szCs w:val="22"/>
        </w:rPr>
        <w:t xml:space="preserve">Email: </w:t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</w:r>
      <w:r w:rsidRPr="00BB1F08">
        <w:rPr>
          <w:rFonts w:ascii="Arial" w:hAnsi="Arial" w:cs="Arial"/>
          <w:b/>
          <w:sz w:val="22"/>
          <w:szCs w:val="22"/>
        </w:rPr>
        <w:tab/>
        <w:t>Tel:</w:t>
      </w:r>
      <w:r w:rsidRPr="00BB1F08">
        <w:rPr>
          <w:rFonts w:ascii="Arial" w:hAnsi="Arial" w:cs="Arial"/>
          <w:b/>
          <w:sz w:val="22"/>
          <w:szCs w:val="22"/>
        </w:rPr>
        <w:tab/>
      </w:r>
    </w:p>
    <w:p w:rsidR="005A2C62" w:rsidRPr="00BB1F08" w:rsidRDefault="005A2C62" w:rsidP="005A2C62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b/>
          <w:sz w:val="18"/>
          <w:szCs w:val="18"/>
        </w:rPr>
      </w:pPr>
    </w:p>
    <w:p w:rsidR="005A2C62" w:rsidRPr="00BB1F08" w:rsidRDefault="005A2C62" w:rsidP="005A2C62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BB1F08">
        <w:rPr>
          <w:rFonts w:ascii="Arial" w:hAnsi="Arial" w:cs="Arial"/>
          <w:b/>
          <w:sz w:val="20"/>
          <w:szCs w:val="20"/>
        </w:rPr>
        <w:t xml:space="preserve">Účely zpracovávání: </w:t>
      </w:r>
      <w:r w:rsidRPr="00BB1F08">
        <w:rPr>
          <w:rFonts w:ascii="Arial" w:hAnsi="Arial" w:cs="Arial"/>
          <w:sz w:val="20"/>
          <w:szCs w:val="20"/>
        </w:rPr>
        <w:t>Výše uvedené nepovinné osobní údaje jsou poskytovány pro výše uvedeného správce za účelem rychlejší a kvalitnější komunikace s poplatníkem.</w:t>
      </w:r>
    </w:p>
    <w:p w:rsidR="005A2C62" w:rsidRPr="00BB1F08" w:rsidRDefault="005A2C62" w:rsidP="005A2C62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BB1F08">
        <w:rPr>
          <w:rFonts w:ascii="Arial" w:hAnsi="Arial" w:cs="Arial"/>
          <w:b/>
          <w:sz w:val="20"/>
          <w:szCs w:val="20"/>
        </w:rPr>
        <w:t xml:space="preserve">Doba použití a uložení nepovinných osobních údajů: </w:t>
      </w:r>
      <w:r w:rsidRPr="00BB1F08">
        <w:rPr>
          <w:rFonts w:ascii="Arial" w:hAnsi="Arial" w:cs="Arial"/>
          <w:sz w:val="20"/>
          <w:szCs w:val="20"/>
        </w:rPr>
        <w:t>Nepovinné údaje budou používány po dobu vyřízení příslušné agendy a po dobu následné skartační lhůty.</w:t>
      </w:r>
    </w:p>
    <w:p w:rsidR="0041104D" w:rsidRPr="00BB1F08" w:rsidRDefault="005A2C62" w:rsidP="005A2C62">
      <w:pPr>
        <w:rPr>
          <w:rFonts w:ascii="Arial" w:hAnsi="Arial" w:cs="Arial"/>
          <w:sz w:val="20"/>
          <w:szCs w:val="20"/>
        </w:rPr>
      </w:pPr>
      <w:r w:rsidRPr="00BB1F08">
        <w:rPr>
          <w:rFonts w:ascii="Arial" w:hAnsi="Arial" w:cs="Arial"/>
          <w:b/>
          <w:sz w:val="20"/>
          <w:szCs w:val="20"/>
        </w:rPr>
        <w:t xml:space="preserve">Práva a povinnosti poskytovatele osobních údajů a správce </w:t>
      </w:r>
      <w:r w:rsidRPr="00BB1F08">
        <w:rPr>
          <w:rFonts w:ascii="Arial" w:hAnsi="Arial" w:cs="Arial"/>
          <w:sz w:val="20"/>
          <w:szCs w:val="20"/>
        </w:rPr>
        <w:t xml:space="preserve">naleznete na </w:t>
      </w:r>
      <w:hyperlink r:id="rId7" w:history="1">
        <w:r w:rsidRPr="00BB1F08">
          <w:rPr>
            <w:rStyle w:val="Hypertextovodkaz"/>
            <w:rFonts w:ascii="Arial" w:hAnsi="Arial" w:cs="Arial"/>
            <w:sz w:val="20"/>
            <w:szCs w:val="20"/>
          </w:rPr>
          <w:t>http://www.koprivnice.cz/index.php?id=ochrana-osobnich-udaju-koprivnice</w:t>
        </w:r>
      </w:hyperlink>
    </w:p>
    <w:sectPr w:rsidR="0041104D" w:rsidRPr="00BB1F08" w:rsidSect="005B492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AD" w:rsidRDefault="006D61AD">
      <w:r>
        <w:separator/>
      </w:r>
    </w:p>
  </w:endnote>
  <w:endnote w:type="continuationSeparator" w:id="0">
    <w:p w:rsidR="006D61AD" w:rsidRDefault="006D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D1" w:rsidRPr="00A04D5A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Red Hat Display" w:hAnsi="Red Hat Display" w:cs="Arial"/>
        <w:color w:val="193A5F"/>
        <w:sz w:val="18"/>
        <w:szCs w:val="18"/>
      </w:rPr>
    </w:pPr>
    <w:r w:rsidRPr="00A04D5A">
      <w:rPr>
        <w:rFonts w:ascii="Red Hat Display" w:hAnsi="Red Hat Display" w:cs="Arial"/>
        <w:color w:val="193A5F"/>
        <w:sz w:val="18"/>
        <w:szCs w:val="18"/>
      </w:rPr>
      <w:t>Odbor stavebního úřadu, územního plánování a památkové péče</w:t>
    </w:r>
    <w:r w:rsidR="00AA1849" w:rsidRPr="00A04D5A">
      <w:rPr>
        <w:rFonts w:ascii="Red Hat Display" w:hAnsi="Red Hat Display" w:cs="Arial"/>
        <w:color w:val="193A5F"/>
        <w:sz w:val="18"/>
        <w:szCs w:val="18"/>
      </w:rPr>
      <w:tab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PAGE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465E60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t> / 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NUMPAGES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465E60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5E" w:rsidRPr="00A04D5A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Město Kopřivnice –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Městský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úřad Kopřivnice, Štefánikova 1163/12, CZ-742</w:t>
    </w:r>
    <w:r w:rsidRPr="00A04D5A">
      <w:rPr>
        <w:rFonts w:ascii="Red Hat Display" w:hAnsi="Red Hat Display" w:cs="Arial"/>
        <w:color w:val="193A5F"/>
        <w:sz w:val="16"/>
        <w:szCs w:val="16"/>
      </w:rPr>
      <w:t>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21</w:t>
    </w:r>
    <w:r w:rsidRPr="00A04D5A">
      <w:rPr>
        <w:rFonts w:ascii="Red Hat Display" w:hAnsi="Red Hat Display" w:cs="Arial"/>
        <w:color w:val="193A5F"/>
        <w:sz w:val="16"/>
        <w:szCs w:val="16"/>
      </w:rPr>
      <w:t> 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Kopřivnice</w:t>
    </w:r>
  </w:p>
  <w:p w:rsidR="002C3F5E" w:rsidRPr="00A04D5A" w:rsidRDefault="002C3F5E" w:rsidP="002C3F5E">
    <w:pPr>
      <w:autoSpaceDE w:val="0"/>
      <w:autoSpaceDN w:val="0"/>
      <w:adjustRightInd w:val="0"/>
      <w:rPr>
        <w:rFonts w:ascii="Red Hat Display" w:hAnsi="Red Hat Display" w:cs="MS Shell Dlg 2"/>
        <w:color w:val="193A5F"/>
        <w:sz w:val="17"/>
        <w:szCs w:val="17"/>
      </w:rPr>
    </w:pPr>
    <w:r w:rsidRPr="00A04D5A">
      <w:rPr>
        <w:rFonts w:ascii="Red Hat Display" w:hAnsi="Red Hat Display" w:cs="Arial"/>
        <w:color w:val="193A5F"/>
        <w:sz w:val="16"/>
        <w:szCs w:val="16"/>
      </w:rPr>
      <w:t>IČO: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DIČ: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CZ00298077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IDS: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42bb7zg</w:t>
    </w:r>
  </w:p>
  <w:p w:rsidR="0073303C" w:rsidRPr="00A04D5A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posta@koprivnice.cz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+420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556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879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411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AD" w:rsidRDefault="006D61AD">
      <w:r>
        <w:separator/>
      </w:r>
    </w:p>
  </w:footnote>
  <w:footnote w:type="continuationSeparator" w:id="0">
    <w:p w:rsidR="006D61AD" w:rsidRDefault="006D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AC3738" w:rsidRPr="00A04D5A" w:rsidRDefault="0030531F" w:rsidP="00F57BD8">
          <w:pPr>
            <w:rPr>
              <w:rFonts w:ascii="Red Hat Display" w:hAnsi="Red Hat Display" w:cs="Arial"/>
              <w:sz w:val="20"/>
              <w:szCs w:val="20"/>
            </w:rPr>
          </w:pPr>
          <w:r>
            <w:rPr>
              <w:rFonts w:ascii="Red Hat Display" w:hAnsi="Red Hat Display" w:cs="Arial"/>
              <w:noProof/>
              <w:sz w:val="20"/>
              <w:szCs w:val="20"/>
            </w:rPr>
            <w:drawing>
              <wp:inline distT="0" distB="0" distL="0" distR="0">
                <wp:extent cx="584200" cy="717550"/>
                <wp:effectExtent l="0" t="0" r="6350" b="635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AC3738" w:rsidRPr="00A04D5A" w:rsidRDefault="00AC3738" w:rsidP="00F57BD8">
          <w:pPr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</w:pPr>
          <w:r w:rsidRPr="00A04D5A"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AC3738" w:rsidRPr="00A04D5A" w:rsidRDefault="00AC3738" w:rsidP="00F57BD8">
          <w:pPr>
            <w:rPr>
              <w:rFonts w:ascii="Red Hat Display" w:hAnsi="Red Hat Display" w:cs="Arial"/>
              <w:caps/>
              <w:color w:val="193A5F"/>
              <w:spacing w:val="10"/>
            </w:rPr>
          </w:pPr>
          <w:r w:rsidRPr="00A04D5A">
            <w:rPr>
              <w:rFonts w:ascii="Red Hat Display" w:hAnsi="Red Hat Display" w:cs="Arial"/>
              <w:caps/>
              <w:color w:val="193A5F"/>
              <w:spacing w:val="10"/>
            </w:rPr>
            <w:t>Město Kopřivnice</w:t>
          </w:r>
        </w:p>
        <w:p w:rsidR="00AC3738" w:rsidRPr="00A04D5A" w:rsidRDefault="00AC3738" w:rsidP="00C50AA3">
          <w:pPr>
            <w:rPr>
              <w:rFonts w:ascii="Red Hat Display" w:hAnsi="Red Hat Display" w:cs="Arial"/>
              <w:caps/>
              <w:color w:val="004267"/>
              <w:spacing w:val="10"/>
            </w:rPr>
          </w:pPr>
          <w:r w:rsidRPr="00A04D5A">
            <w:rPr>
              <w:rFonts w:ascii="Red Hat Display" w:hAnsi="Red Hat Display" w:cs="Arial"/>
              <w:color w:val="193A5F"/>
              <w:spacing w:val="10"/>
            </w:rPr>
            <w:t xml:space="preserve">Odbor </w:t>
          </w:r>
          <w:r w:rsidR="00C50AA3">
            <w:rPr>
              <w:rFonts w:ascii="Red Hat Display" w:hAnsi="Red Hat Display" w:cs="Arial"/>
              <w:color w:val="193A5F"/>
              <w:spacing w:val="10"/>
            </w:rPr>
            <w:t>financí</w:t>
          </w:r>
        </w:p>
      </w:tc>
      <w:tc>
        <w:tcPr>
          <w:tcW w:w="1997" w:type="dxa"/>
          <w:shd w:val="clear" w:color="auto" w:fill="auto"/>
        </w:tcPr>
        <w:p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A3"/>
    <w:rsid w:val="00000D5F"/>
    <w:rsid w:val="000041F7"/>
    <w:rsid w:val="00020CC2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77E5"/>
    <w:rsid w:val="000F62EC"/>
    <w:rsid w:val="001016F4"/>
    <w:rsid w:val="00101976"/>
    <w:rsid w:val="0010693E"/>
    <w:rsid w:val="00110991"/>
    <w:rsid w:val="00117673"/>
    <w:rsid w:val="00117A57"/>
    <w:rsid w:val="00125387"/>
    <w:rsid w:val="00127CD6"/>
    <w:rsid w:val="0013637E"/>
    <w:rsid w:val="00144C0A"/>
    <w:rsid w:val="0014636E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5CD9"/>
    <w:rsid w:val="0028549C"/>
    <w:rsid w:val="002968CD"/>
    <w:rsid w:val="002A3BFB"/>
    <w:rsid w:val="002C3F5E"/>
    <w:rsid w:val="002E50EF"/>
    <w:rsid w:val="0030531F"/>
    <w:rsid w:val="003138D2"/>
    <w:rsid w:val="00320D07"/>
    <w:rsid w:val="00324518"/>
    <w:rsid w:val="00325A9A"/>
    <w:rsid w:val="003271E5"/>
    <w:rsid w:val="00340767"/>
    <w:rsid w:val="00363B12"/>
    <w:rsid w:val="0038258D"/>
    <w:rsid w:val="003879F3"/>
    <w:rsid w:val="003A0984"/>
    <w:rsid w:val="003A3EBA"/>
    <w:rsid w:val="003C197D"/>
    <w:rsid w:val="003E40F7"/>
    <w:rsid w:val="004013E5"/>
    <w:rsid w:val="0041104D"/>
    <w:rsid w:val="00412427"/>
    <w:rsid w:val="00415433"/>
    <w:rsid w:val="004239A9"/>
    <w:rsid w:val="00452EFC"/>
    <w:rsid w:val="00453CEB"/>
    <w:rsid w:val="00465474"/>
    <w:rsid w:val="00465E60"/>
    <w:rsid w:val="00465FDC"/>
    <w:rsid w:val="0047009A"/>
    <w:rsid w:val="004819AF"/>
    <w:rsid w:val="00492E3E"/>
    <w:rsid w:val="0049564B"/>
    <w:rsid w:val="004A2F2C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25BF2"/>
    <w:rsid w:val="0054329C"/>
    <w:rsid w:val="00553552"/>
    <w:rsid w:val="00573822"/>
    <w:rsid w:val="00577768"/>
    <w:rsid w:val="00580594"/>
    <w:rsid w:val="00580D7A"/>
    <w:rsid w:val="00587A9B"/>
    <w:rsid w:val="005A2C62"/>
    <w:rsid w:val="005A57DF"/>
    <w:rsid w:val="005B28DB"/>
    <w:rsid w:val="005B36B6"/>
    <w:rsid w:val="005B4929"/>
    <w:rsid w:val="005B4C30"/>
    <w:rsid w:val="005B6491"/>
    <w:rsid w:val="005D17ED"/>
    <w:rsid w:val="005D6C42"/>
    <w:rsid w:val="005E1224"/>
    <w:rsid w:val="005E5C2C"/>
    <w:rsid w:val="005F274B"/>
    <w:rsid w:val="005F4DA0"/>
    <w:rsid w:val="006045C7"/>
    <w:rsid w:val="0063310A"/>
    <w:rsid w:val="00640156"/>
    <w:rsid w:val="00642740"/>
    <w:rsid w:val="00654822"/>
    <w:rsid w:val="00656D0A"/>
    <w:rsid w:val="006724D9"/>
    <w:rsid w:val="006A0939"/>
    <w:rsid w:val="006A490F"/>
    <w:rsid w:val="006B0868"/>
    <w:rsid w:val="006B1F78"/>
    <w:rsid w:val="006B71AE"/>
    <w:rsid w:val="006C4CE8"/>
    <w:rsid w:val="006D61AD"/>
    <w:rsid w:val="006F7110"/>
    <w:rsid w:val="0070168C"/>
    <w:rsid w:val="00707D50"/>
    <w:rsid w:val="00711697"/>
    <w:rsid w:val="0073303C"/>
    <w:rsid w:val="00733CE3"/>
    <w:rsid w:val="007545DE"/>
    <w:rsid w:val="007548D8"/>
    <w:rsid w:val="007560ED"/>
    <w:rsid w:val="0076600F"/>
    <w:rsid w:val="007841CE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436B9"/>
    <w:rsid w:val="00856D25"/>
    <w:rsid w:val="00881C92"/>
    <w:rsid w:val="00884C4D"/>
    <w:rsid w:val="00894E9E"/>
    <w:rsid w:val="008B4611"/>
    <w:rsid w:val="008D17CE"/>
    <w:rsid w:val="008D7FDE"/>
    <w:rsid w:val="008E3632"/>
    <w:rsid w:val="008E4501"/>
    <w:rsid w:val="008E6FA3"/>
    <w:rsid w:val="00901001"/>
    <w:rsid w:val="009140D8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C14C9"/>
    <w:rsid w:val="009D49CC"/>
    <w:rsid w:val="009D6FAC"/>
    <w:rsid w:val="009E1CF5"/>
    <w:rsid w:val="00A001F8"/>
    <w:rsid w:val="00A04D5A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948"/>
    <w:rsid w:val="00A80D47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D9E"/>
    <w:rsid w:val="00B102B6"/>
    <w:rsid w:val="00B105CC"/>
    <w:rsid w:val="00B12119"/>
    <w:rsid w:val="00B17557"/>
    <w:rsid w:val="00B306BD"/>
    <w:rsid w:val="00B31F8B"/>
    <w:rsid w:val="00B4298D"/>
    <w:rsid w:val="00B533C0"/>
    <w:rsid w:val="00B61413"/>
    <w:rsid w:val="00B71722"/>
    <w:rsid w:val="00B8381F"/>
    <w:rsid w:val="00BA39D8"/>
    <w:rsid w:val="00BB1F0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0AA3"/>
    <w:rsid w:val="00C51120"/>
    <w:rsid w:val="00C527B2"/>
    <w:rsid w:val="00C54C48"/>
    <w:rsid w:val="00C776A2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27947"/>
    <w:rsid w:val="00D301C6"/>
    <w:rsid w:val="00D3788F"/>
    <w:rsid w:val="00D45B4E"/>
    <w:rsid w:val="00D53483"/>
    <w:rsid w:val="00D6794D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D1FB5"/>
    <w:rsid w:val="00DD700F"/>
    <w:rsid w:val="00DF4F8D"/>
    <w:rsid w:val="00E24B31"/>
    <w:rsid w:val="00E26A5C"/>
    <w:rsid w:val="00E514DF"/>
    <w:rsid w:val="00E638D3"/>
    <w:rsid w:val="00E8511B"/>
    <w:rsid w:val="00EA68FF"/>
    <w:rsid w:val="00EB0EAA"/>
    <w:rsid w:val="00EB2DAB"/>
    <w:rsid w:val="00EC05AE"/>
    <w:rsid w:val="00EC42FF"/>
    <w:rsid w:val="00ED6DB1"/>
    <w:rsid w:val="00EF15F8"/>
    <w:rsid w:val="00F00442"/>
    <w:rsid w:val="00F23CCD"/>
    <w:rsid w:val="00F24234"/>
    <w:rsid w:val="00F4638D"/>
    <w:rsid w:val="00F5270A"/>
    <w:rsid w:val="00F57BD8"/>
    <w:rsid w:val="00F85EE3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C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3245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245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C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3245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2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index.php?id=ochrana-osobnich-udaju-koprivnic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!VZORY\2022\MUKOPR_F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MUKOPR_F.DOT</Template>
  <TotalTime>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Jitka Příhodová</dc:creator>
  <cp:lastModifiedBy>Chvistek</cp:lastModifiedBy>
  <cp:revision>2</cp:revision>
  <cp:lastPrinted>2022-11-23T14:53:00Z</cp:lastPrinted>
  <dcterms:created xsi:type="dcterms:W3CDTF">2023-01-16T12:45:00Z</dcterms:created>
  <dcterms:modified xsi:type="dcterms:W3CDTF">2023-01-16T12:45:00Z</dcterms:modified>
</cp:coreProperties>
</file>