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F" w:rsidRDefault="0030531F" w:rsidP="0030531F">
      <w:pPr>
        <w:jc w:val="center"/>
        <w:rPr>
          <w:rFonts w:ascii="Red Hat Display" w:hAnsi="Red Hat Display" w:cs="Red Hat Display"/>
          <w:b/>
          <w:smallCaps/>
          <w:u w:val="single"/>
        </w:rPr>
      </w:pPr>
      <w:bookmarkStart w:id="0" w:name="_GoBack"/>
      <w:bookmarkEnd w:id="0"/>
    </w:p>
    <w:p w:rsidR="00B61413" w:rsidRPr="00B06093" w:rsidRDefault="00B61413" w:rsidP="00B61413">
      <w:pPr>
        <w:jc w:val="center"/>
        <w:rPr>
          <w:rFonts w:ascii="Arial" w:hAnsi="Arial" w:cs="Arial"/>
          <w:b/>
          <w:smallCaps/>
          <w:u w:val="single"/>
        </w:rPr>
      </w:pPr>
      <w:r w:rsidRPr="00B06093">
        <w:rPr>
          <w:rFonts w:ascii="Arial" w:hAnsi="Arial" w:cs="Arial"/>
          <w:b/>
          <w:smallCaps/>
          <w:u w:val="single"/>
        </w:rPr>
        <w:t xml:space="preserve">Žádost o úhradu místního poplatku za komunální odpad formou </w:t>
      </w:r>
    </w:p>
    <w:p w:rsidR="00B61413" w:rsidRPr="00B06093" w:rsidRDefault="00B61413" w:rsidP="00B61413">
      <w:pPr>
        <w:jc w:val="center"/>
        <w:rPr>
          <w:rFonts w:ascii="Arial" w:hAnsi="Arial" w:cs="Arial"/>
          <w:b/>
          <w:smallCaps/>
          <w:u w:val="single"/>
        </w:rPr>
      </w:pPr>
      <w:r w:rsidRPr="00B06093">
        <w:rPr>
          <w:rFonts w:ascii="Arial" w:hAnsi="Arial" w:cs="Arial"/>
          <w:b/>
          <w:smallCaps/>
          <w:u w:val="single"/>
        </w:rPr>
        <w:t>Soustředěného inkasa plateb občanů (SIPO)</w:t>
      </w:r>
    </w:p>
    <w:p w:rsidR="00B61413" w:rsidRDefault="00B61413" w:rsidP="00B61413">
      <w:pPr>
        <w:ind w:left="851" w:right="707"/>
        <w:jc w:val="center"/>
        <w:rPr>
          <w:rFonts w:ascii="Arial" w:hAnsi="Arial" w:cs="Arial"/>
          <w:sz w:val="22"/>
          <w:szCs w:val="22"/>
        </w:rPr>
      </w:pPr>
      <w:r w:rsidRPr="00B06093">
        <w:rPr>
          <w:rFonts w:ascii="Arial" w:hAnsi="Arial" w:cs="Arial"/>
          <w:sz w:val="22"/>
          <w:szCs w:val="22"/>
        </w:rPr>
        <w:t>(místní poplatek za obecní systém odpadového hospodářství dle obecně závazné vyhlášky města Kopřivnice)</w:t>
      </w:r>
    </w:p>
    <w:p w:rsidR="00B06093" w:rsidRPr="00B06093" w:rsidRDefault="00B06093" w:rsidP="00B61413">
      <w:pPr>
        <w:ind w:left="851" w:right="707"/>
        <w:jc w:val="center"/>
        <w:rPr>
          <w:rFonts w:ascii="Arial" w:hAnsi="Arial" w:cs="Arial"/>
          <w:sz w:val="22"/>
          <w:szCs w:val="22"/>
        </w:rPr>
      </w:pPr>
    </w:p>
    <w:p w:rsidR="00B61413" w:rsidRPr="00B06093" w:rsidRDefault="00B61413" w:rsidP="00B61413">
      <w:pPr>
        <w:jc w:val="center"/>
        <w:rPr>
          <w:rFonts w:ascii="Arial" w:hAnsi="Arial" w:cs="Arial"/>
          <w:sz w:val="22"/>
          <w:szCs w:val="22"/>
        </w:rPr>
      </w:pPr>
    </w:p>
    <w:p w:rsidR="00B61413" w:rsidRPr="00B06093" w:rsidRDefault="00B61413" w:rsidP="00B61413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  <w:r w:rsidRPr="00B06093">
        <w:rPr>
          <w:rFonts w:ascii="Arial" w:hAnsi="Arial" w:cs="Arial"/>
          <w:b/>
          <w:smallCaps/>
          <w:sz w:val="22"/>
          <w:szCs w:val="22"/>
          <w:u w:val="single"/>
        </w:rPr>
        <w:t xml:space="preserve">Identifikace plátce </w:t>
      </w:r>
      <w:proofErr w:type="spellStart"/>
      <w:r w:rsidRPr="00B06093">
        <w:rPr>
          <w:rFonts w:ascii="Arial" w:hAnsi="Arial" w:cs="Arial"/>
          <w:b/>
          <w:smallCaps/>
          <w:sz w:val="22"/>
          <w:szCs w:val="22"/>
          <w:u w:val="single"/>
        </w:rPr>
        <w:t>sipo</w:t>
      </w:r>
      <w:proofErr w:type="spellEnd"/>
      <w:r w:rsidRPr="00B06093">
        <w:rPr>
          <w:rFonts w:ascii="Arial" w:hAnsi="Arial" w:cs="Arial"/>
          <w:b/>
          <w:smallCaps/>
          <w:sz w:val="22"/>
          <w:szCs w:val="22"/>
          <w:u w:val="single"/>
        </w:rPr>
        <w:t>:</w:t>
      </w:r>
    </w:p>
    <w:p w:rsidR="00B61413" w:rsidRPr="00B06093" w:rsidRDefault="00B61413" w:rsidP="00B61413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6093" w:rsidRPr="00B06093" w:rsidTr="006B6FF5">
        <w:tc>
          <w:tcPr>
            <w:tcW w:w="4814" w:type="dxa"/>
          </w:tcPr>
          <w:p w:rsidR="00B06093" w:rsidRPr="005C7C61" w:rsidRDefault="00B06093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C61">
              <w:rPr>
                <w:rFonts w:ascii="Arial" w:hAnsi="Arial" w:cs="Arial"/>
                <w:b/>
                <w:sz w:val="22"/>
                <w:szCs w:val="22"/>
              </w:rPr>
              <w:t>Jméno a příjmení:</w:t>
            </w:r>
          </w:p>
        </w:tc>
        <w:tc>
          <w:tcPr>
            <w:tcW w:w="4814" w:type="dxa"/>
          </w:tcPr>
          <w:p w:rsidR="00B06093" w:rsidRPr="00B06093" w:rsidRDefault="00B06093" w:rsidP="006B6FF5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B06093" w:rsidRPr="00B06093" w:rsidTr="006B6FF5">
        <w:tc>
          <w:tcPr>
            <w:tcW w:w="4814" w:type="dxa"/>
          </w:tcPr>
          <w:p w:rsidR="00B06093" w:rsidRPr="005C7C61" w:rsidRDefault="00B06093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C61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4814" w:type="dxa"/>
          </w:tcPr>
          <w:p w:rsidR="00B06093" w:rsidRPr="00B06093" w:rsidRDefault="00B06093" w:rsidP="006B6FF5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B06093" w:rsidRPr="00B06093" w:rsidTr="006B6FF5">
        <w:tc>
          <w:tcPr>
            <w:tcW w:w="4814" w:type="dxa"/>
            <w:vMerge w:val="restart"/>
          </w:tcPr>
          <w:p w:rsidR="00B06093" w:rsidRPr="005C7C61" w:rsidRDefault="00B06093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C61">
              <w:rPr>
                <w:rFonts w:ascii="Arial" w:hAnsi="Arial" w:cs="Arial"/>
                <w:b/>
                <w:sz w:val="22"/>
                <w:szCs w:val="22"/>
              </w:rPr>
              <w:t xml:space="preserve">Místo přihlášeného pobytu: </w:t>
            </w:r>
          </w:p>
        </w:tc>
        <w:tc>
          <w:tcPr>
            <w:tcW w:w="4814" w:type="dxa"/>
          </w:tcPr>
          <w:p w:rsidR="00B06093" w:rsidRPr="00B06093" w:rsidRDefault="00B06093" w:rsidP="006B6FF5">
            <w:pPr>
              <w:jc w:val="both"/>
              <w:rPr>
                <w:rFonts w:ascii="Arial" w:hAnsi="Arial" w:cs="Arial"/>
                <w:b/>
                <w:smallCaps/>
                <w:u w:val="single"/>
              </w:rPr>
            </w:pPr>
          </w:p>
        </w:tc>
      </w:tr>
      <w:tr w:rsidR="00B06093" w:rsidRPr="00B06093" w:rsidTr="006B6FF5">
        <w:tc>
          <w:tcPr>
            <w:tcW w:w="4814" w:type="dxa"/>
            <w:vMerge/>
          </w:tcPr>
          <w:p w:rsidR="00B06093" w:rsidRPr="00B06093" w:rsidRDefault="00B06093" w:rsidP="006B6FF5">
            <w:pPr>
              <w:jc w:val="both"/>
              <w:rPr>
                <w:rFonts w:ascii="Arial" w:hAnsi="Arial" w:cs="Arial"/>
                <w:b/>
                <w:smallCaps/>
                <w:u w:val="single"/>
              </w:rPr>
            </w:pPr>
          </w:p>
        </w:tc>
        <w:tc>
          <w:tcPr>
            <w:tcW w:w="4814" w:type="dxa"/>
          </w:tcPr>
          <w:p w:rsidR="00B06093" w:rsidRPr="00B06093" w:rsidRDefault="00B06093" w:rsidP="006B6FF5">
            <w:pPr>
              <w:jc w:val="both"/>
              <w:rPr>
                <w:rFonts w:ascii="Arial" w:hAnsi="Arial" w:cs="Arial"/>
                <w:b/>
                <w:smallCaps/>
                <w:u w:val="single"/>
              </w:rPr>
            </w:pPr>
          </w:p>
        </w:tc>
      </w:tr>
    </w:tbl>
    <w:p w:rsidR="00B61413" w:rsidRPr="00B06093" w:rsidRDefault="00B61413" w:rsidP="00B61413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tbl>
      <w:tblPr>
        <w:tblpPr w:leftFromText="141" w:rightFromText="141" w:vertAnchor="text" w:horzAnchor="margin" w:tblpXSpec="center" w:tblpY="1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1413" w:rsidRPr="00B06093" w:rsidTr="00B61413">
        <w:trPr>
          <w:trHeight w:hRule="exact" w:val="397"/>
        </w:trPr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B61413" w:rsidRPr="00B06093" w:rsidRDefault="00B61413" w:rsidP="00B61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1413" w:rsidRPr="00B06093" w:rsidRDefault="00B61413" w:rsidP="00B61413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B61413" w:rsidRPr="00B06093" w:rsidRDefault="00B61413" w:rsidP="00B61413">
      <w:pPr>
        <w:ind w:firstLine="708"/>
        <w:jc w:val="both"/>
        <w:rPr>
          <w:rFonts w:ascii="Arial" w:hAnsi="Arial" w:cs="Arial"/>
          <w:b/>
          <w:smallCaps/>
          <w:sz w:val="22"/>
          <w:szCs w:val="22"/>
        </w:rPr>
      </w:pPr>
      <w:r w:rsidRPr="00B06093">
        <w:rPr>
          <w:rFonts w:ascii="Arial" w:hAnsi="Arial" w:cs="Arial"/>
          <w:b/>
          <w:smallCaps/>
          <w:sz w:val="22"/>
          <w:szCs w:val="22"/>
        </w:rPr>
        <w:t>Spojovací číslo:</w:t>
      </w:r>
    </w:p>
    <w:p w:rsidR="00B61413" w:rsidRPr="00B06093" w:rsidRDefault="00B61413" w:rsidP="00B61413">
      <w:pPr>
        <w:jc w:val="both"/>
        <w:rPr>
          <w:rFonts w:ascii="Arial" w:hAnsi="Arial" w:cs="Arial"/>
          <w:sz w:val="22"/>
          <w:szCs w:val="22"/>
        </w:rPr>
      </w:pPr>
    </w:p>
    <w:p w:rsidR="00B61413" w:rsidRPr="005C7C61" w:rsidRDefault="00B61413" w:rsidP="00B61413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  <w:r w:rsidRPr="005C7C61">
        <w:rPr>
          <w:rFonts w:ascii="Arial" w:hAnsi="Arial" w:cs="Arial"/>
          <w:b/>
          <w:smallCaps/>
          <w:sz w:val="22"/>
          <w:szCs w:val="22"/>
          <w:u w:val="single"/>
        </w:rPr>
        <w:t>Poplatníci, kteří mají být zahrnuti do plateb výše uvedeného spojovacího čísla SIPO: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6"/>
        <w:gridCol w:w="2150"/>
        <w:gridCol w:w="2311"/>
      </w:tblGrid>
      <w:tr w:rsidR="00B61413" w:rsidRPr="00B06093" w:rsidTr="000F3E99">
        <w:trPr>
          <w:trHeight w:hRule="exact" w:val="397"/>
          <w:jc w:val="center"/>
        </w:trPr>
        <w:tc>
          <w:tcPr>
            <w:tcW w:w="5286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093">
              <w:rPr>
                <w:rFonts w:ascii="Arial" w:hAnsi="Arial" w:cs="Arial"/>
                <w:b/>
                <w:sz w:val="22"/>
                <w:szCs w:val="22"/>
              </w:rPr>
              <w:t>Jméno a příjmení: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093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2311" w:type="dxa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093">
              <w:rPr>
                <w:rFonts w:ascii="Arial" w:hAnsi="Arial" w:cs="Arial"/>
                <w:b/>
                <w:sz w:val="22"/>
                <w:szCs w:val="22"/>
              </w:rPr>
              <w:t>Variabilní symbol:</w:t>
            </w:r>
          </w:p>
        </w:tc>
      </w:tr>
      <w:tr w:rsidR="00B61413" w:rsidRPr="00B06093" w:rsidTr="000F3E99">
        <w:trPr>
          <w:trHeight w:hRule="exact" w:val="397"/>
          <w:jc w:val="center"/>
        </w:trPr>
        <w:tc>
          <w:tcPr>
            <w:tcW w:w="5286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13" w:rsidRPr="00B06093" w:rsidTr="000F3E99">
        <w:trPr>
          <w:trHeight w:hRule="exact" w:val="397"/>
          <w:jc w:val="center"/>
        </w:trPr>
        <w:tc>
          <w:tcPr>
            <w:tcW w:w="5286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13" w:rsidRPr="00B06093" w:rsidTr="000F3E99">
        <w:trPr>
          <w:trHeight w:hRule="exact" w:val="397"/>
          <w:jc w:val="center"/>
        </w:trPr>
        <w:tc>
          <w:tcPr>
            <w:tcW w:w="5286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13" w:rsidRPr="00B06093" w:rsidTr="000F3E99">
        <w:trPr>
          <w:trHeight w:hRule="exact" w:val="397"/>
          <w:jc w:val="center"/>
        </w:trPr>
        <w:tc>
          <w:tcPr>
            <w:tcW w:w="5286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13" w:rsidRPr="00B06093" w:rsidTr="000F3E99">
        <w:trPr>
          <w:trHeight w:hRule="exact" w:val="397"/>
          <w:jc w:val="center"/>
        </w:trPr>
        <w:tc>
          <w:tcPr>
            <w:tcW w:w="5286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13" w:rsidRPr="00B06093" w:rsidTr="000F3E99">
        <w:trPr>
          <w:trHeight w:hRule="exact" w:val="397"/>
          <w:jc w:val="center"/>
        </w:trPr>
        <w:tc>
          <w:tcPr>
            <w:tcW w:w="5286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B61413" w:rsidRPr="00B06093" w:rsidRDefault="00B61413" w:rsidP="000F3E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1413" w:rsidRPr="00B06093" w:rsidRDefault="00B61413" w:rsidP="00B61413">
      <w:pPr>
        <w:jc w:val="both"/>
        <w:rPr>
          <w:rFonts w:ascii="Arial" w:hAnsi="Arial" w:cs="Arial"/>
          <w:sz w:val="22"/>
          <w:szCs w:val="22"/>
        </w:rPr>
      </w:pPr>
    </w:p>
    <w:p w:rsidR="00B61413" w:rsidRPr="00B06093" w:rsidRDefault="00B61413" w:rsidP="00B61413">
      <w:pPr>
        <w:jc w:val="both"/>
        <w:rPr>
          <w:rFonts w:ascii="Arial" w:hAnsi="Arial" w:cs="Arial"/>
          <w:sz w:val="22"/>
          <w:szCs w:val="22"/>
        </w:rPr>
      </w:pPr>
    </w:p>
    <w:p w:rsidR="00B61413" w:rsidRDefault="00B61413" w:rsidP="00B61413">
      <w:pPr>
        <w:jc w:val="both"/>
        <w:rPr>
          <w:rFonts w:ascii="Arial" w:hAnsi="Arial" w:cs="Arial"/>
          <w:sz w:val="22"/>
          <w:szCs w:val="22"/>
        </w:rPr>
      </w:pPr>
      <w:r w:rsidRPr="00B06093">
        <w:rPr>
          <w:rFonts w:ascii="Arial" w:hAnsi="Arial" w:cs="Arial"/>
          <w:sz w:val="22"/>
          <w:szCs w:val="22"/>
        </w:rPr>
        <w:t xml:space="preserve">V Kopřivnici dne: _______________    </w:t>
      </w:r>
      <w:r w:rsidRPr="00B06093">
        <w:rPr>
          <w:rFonts w:ascii="Arial" w:hAnsi="Arial" w:cs="Arial"/>
          <w:sz w:val="22"/>
          <w:szCs w:val="22"/>
        </w:rPr>
        <w:tab/>
      </w:r>
      <w:r w:rsidRPr="00B06093">
        <w:rPr>
          <w:rFonts w:ascii="Arial" w:hAnsi="Arial" w:cs="Arial"/>
          <w:sz w:val="22"/>
          <w:szCs w:val="22"/>
        </w:rPr>
        <w:tab/>
      </w:r>
      <w:r w:rsidRPr="00B06093">
        <w:rPr>
          <w:rFonts w:ascii="Arial" w:hAnsi="Arial" w:cs="Arial"/>
          <w:sz w:val="22"/>
          <w:szCs w:val="22"/>
        </w:rPr>
        <w:tab/>
        <w:t>Podpis: _______________________</w:t>
      </w:r>
    </w:p>
    <w:p w:rsidR="00045137" w:rsidRPr="00B06093" w:rsidRDefault="00045137" w:rsidP="00B61413">
      <w:pPr>
        <w:jc w:val="both"/>
        <w:rPr>
          <w:rFonts w:ascii="Arial" w:hAnsi="Arial" w:cs="Arial"/>
          <w:sz w:val="22"/>
          <w:szCs w:val="22"/>
        </w:rPr>
      </w:pPr>
    </w:p>
    <w:p w:rsidR="00045137" w:rsidRDefault="00045137" w:rsidP="00045137">
      <w:pPr>
        <w:rPr>
          <w:b/>
          <w:smallCaps/>
          <w:u w:val="single"/>
        </w:rPr>
      </w:pPr>
      <w:r>
        <w:rPr>
          <w:b/>
          <w:smallCaps/>
          <w:u w:val="single"/>
        </w:rPr>
        <w:t>________________________________________________________________________________</w:t>
      </w:r>
    </w:p>
    <w:p w:rsidR="00B61413" w:rsidRPr="00B06093" w:rsidRDefault="00B61413" w:rsidP="00B61413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B61413" w:rsidRPr="00B06093" w:rsidRDefault="00B61413" w:rsidP="00B61413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B06093">
        <w:rPr>
          <w:rFonts w:ascii="Arial" w:hAnsi="Arial" w:cs="Arial"/>
          <w:b/>
          <w:smallCaps/>
          <w:sz w:val="20"/>
          <w:szCs w:val="20"/>
          <w:u w:val="single"/>
        </w:rPr>
        <w:t>Zpracovávání nepovinných osobních údajů</w:t>
      </w:r>
    </w:p>
    <w:p w:rsidR="00B61413" w:rsidRPr="00B06093" w:rsidRDefault="00B61413" w:rsidP="00B61413">
      <w:pPr>
        <w:spacing w:before="60" w:after="60"/>
        <w:jc w:val="both"/>
        <w:rPr>
          <w:rFonts w:ascii="Arial" w:hAnsi="Arial" w:cs="Arial"/>
          <w:spacing w:val="-4"/>
          <w:sz w:val="20"/>
          <w:szCs w:val="20"/>
        </w:rPr>
      </w:pPr>
      <w:r w:rsidRPr="00B06093">
        <w:rPr>
          <w:rFonts w:ascii="Arial" w:hAnsi="Arial" w:cs="Arial"/>
          <w:spacing w:val="-4"/>
          <w:sz w:val="20"/>
          <w:szCs w:val="20"/>
        </w:rPr>
        <w:t>Nepovinné osobní údaje mohou být poskytnuty poplatníkem 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395121" w:rsidRPr="00B06093" w:rsidRDefault="00395121" w:rsidP="00B61413">
      <w:pPr>
        <w:spacing w:before="60" w:after="60"/>
        <w:jc w:val="both"/>
        <w:rPr>
          <w:rFonts w:ascii="Arial" w:hAnsi="Arial" w:cs="Arial"/>
          <w:spacing w:val="-4"/>
          <w:sz w:val="8"/>
          <w:szCs w:val="8"/>
        </w:rPr>
      </w:pPr>
    </w:p>
    <w:p w:rsidR="00B61413" w:rsidRPr="00B06093" w:rsidRDefault="00B61413" w:rsidP="00B61413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22"/>
          <w:szCs w:val="22"/>
        </w:rPr>
      </w:pPr>
      <w:r w:rsidRPr="00B06093">
        <w:rPr>
          <w:rFonts w:ascii="Arial" w:hAnsi="Arial" w:cs="Arial"/>
          <w:b/>
          <w:sz w:val="22"/>
          <w:szCs w:val="22"/>
        </w:rPr>
        <w:t>Kategorie nepovinných osobních údajů:</w:t>
      </w:r>
      <w:r w:rsidRPr="00B06093">
        <w:rPr>
          <w:rFonts w:ascii="Arial" w:hAnsi="Arial" w:cs="Arial"/>
          <w:sz w:val="22"/>
          <w:szCs w:val="22"/>
        </w:rPr>
        <w:t xml:space="preserve"> (v případě rychlejší komunikace doplňte)</w:t>
      </w:r>
    </w:p>
    <w:p w:rsidR="00B61413" w:rsidRPr="00B06093" w:rsidRDefault="00B61413" w:rsidP="00B61413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B06093">
        <w:rPr>
          <w:rFonts w:ascii="Arial" w:hAnsi="Arial" w:cs="Arial"/>
          <w:b/>
          <w:sz w:val="22"/>
          <w:szCs w:val="22"/>
        </w:rPr>
        <w:t xml:space="preserve">Email: </w:t>
      </w:r>
      <w:r w:rsidRPr="00B06093">
        <w:rPr>
          <w:rFonts w:ascii="Arial" w:hAnsi="Arial" w:cs="Arial"/>
          <w:b/>
          <w:sz w:val="22"/>
          <w:szCs w:val="22"/>
        </w:rPr>
        <w:tab/>
      </w:r>
      <w:r w:rsidRPr="00B06093">
        <w:rPr>
          <w:rFonts w:ascii="Arial" w:hAnsi="Arial" w:cs="Arial"/>
          <w:b/>
          <w:sz w:val="22"/>
          <w:szCs w:val="22"/>
        </w:rPr>
        <w:tab/>
      </w:r>
      <w:r w:rsidRPr="00B06093">
        <w:rPr>
          <w:rFonts w:ascii="Arial" w:hAnsi="Arial" w:cs="Arial"/>
          <w:b/>
          <w:sz w:val="22"/>
          <w:szCs w:val="22"/>
        </w:rPr>
        <w:tab/>
      </w:r>
      <w:r w:rsidRPr="00B06093">
        <w:rPr>
          <w:rFonts w:ascii="Arial" w:hAnsi="Arial" w:cs="Arial"/>
          <w:b/>
          <w:sz w:val="22"/>
          <w:szCs w:val="22"/>
        </w:rPr>
        <w:tab/>
      </w:r>
      <w:r w:rsidRPr="00B06093">
        <w:rPr>
          <w:rFonts w:ascii="Arial" w:hAnsi="Arial" w:cs="Arial"/>
          <w:b/>
          <w:sz w:val="22"/>
          <w:szCs w:val="22"/>
        </w:rPr>
        <w:tab/>
      </w:r>
      <w:r w:rsidRPr="00B06093">
        <w:rPr>
          <w:rFonts w:ascii="Arial" w:hAnsi="Arial" w:cs="Arial"/>
          <w:b/>
          <w:sz w:val="22"/>
          <w:szCs w:val="22"/>
        </w:rPr>
        <w:tab/>
      </w:r>
      <w:r w:rsidRPr="00B06093">
        <w:rPr>
          <w:rFonts w:ascii="Arial" w:hAnsi="Arial" w:cs="Arial"/>
          <w:b/>
          <w:sz w:val="22"/>
          <w:szCs w:val="22"/>
        </w:rPr>
        <w:tab/>
      </w:r>
      <w:r w:rsidRPr="00B06093">
        <w:rPr>
          <w:rFonts w:ascii="Arial" w:hAnsi="Arial" w:cs="Arial"/>
          <w:b/>
          <w:sz w:val="22"/>
          <w:szCs w:val="22"/>
        </w:rPr>
        <w:tab/>
        <w:t>Tel:</w:t>
      </w:r>
      <w:r w:rsidRPr="00B06093">
        <w:rPr>
          <w:rFonts w:ascii="Arial" w:hAnsi="Arial" w:cs="Arial"/>
          <w:b/>
          <w:sz w:val="22"/>
          <w:szCs w:val="22"/>
        </w:rPr>
        <w:tab/>
      </w:r>
    </w:p>
    <w:p w:rsidR="00B61413" w:rsidRPr="00B06093" w:rsidRDefault="00B61413" w:rsidP="00B61413">
      <w:pPr>
        <w:pBdr>
          <w:top w:val="single" w:sz="4" w:space="1" w:color="auto"/>
        </w:pBdr>
        <w:spacing w:before="60" w:after="60"/>
        <w:jc w:val="both"/>
        <w:rPr>
          <w:rFonts w:ascii="Arial" w:hAnsi="Arial" w:cs="Arial"/>
          <w:b/>
          <w:sz w:val="8"/>
          <w:szCs w:val="8"/>
        </w:rPr>
      </w:pPr>
    </w:p>
    <w:p w:rsidR="00B61413" w:rsidRPr="00B06093" w:rsidRDefault="00B61413" w:rsidP="00B61413">
      <w:pPr>
        <w:pBdr>
          <w:top w:val="single" w:sz="4" w:space="1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B06093">
        <w:rPr>
          <w:rFonts w:ascii="Arial" w:hAnsi="Arial" w:cs="Arial"/>
          <w:b/>
          <w:sz w:val="20"/>
          <w:szCs w:val="20"/>
        </w:rPr>
        <w:t xml:space="preserve">Účely zpracovávání: </w:t>
      </w:r>
      <w:r w:rsidRPr="00B06093">
        <w:rPr>
          <w:rFonts w:ascii="Arial" w:hAnsi="Arial" w:cs="Arial"/>
          <w:sz w:val="20"/>
          <w:szCs w:val="20"/>
        </w:rPr>
        <w:t>Výše uvedené nepovinné osobní údaje jsou poskytovány pro výše uvedeného správce za účelem rychlejší a kvalitnější komunikace s poplatníkem.</w:t>
      </w:r>
    </w:p>
    <w:p w:rsidR="00B61413" w:rsidRPr="00B06093" w:rsidRDefault="00B61413" w:rsidP="00B61413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B06093">
        <w:rPr>
          <w:rFonts w:ascii="Arial" w:hAnsi="Arial" w:cs="Arial"/>
          <w:b/>
          <w:sz w:val="20"/>
          <w:szCs w:val="20"/>
        </w:rPr>
        <w:t xml:space="preserve">Doba použití a uložení nepovinných osobních údajů: </w:t>
      </w:r>
      <w:r w:rsidRPr="00B06093">
        <w:rPr>
          <w:rFonts w:ascii="Arial" w:hAnsi="Arial" w:cs="Arial"/>
          <w:sz w:val="20"/>
          <w:szCs w:val="20"/>
        </w:rPr>
        <w:t>Nepovinné údaje budou používány po dobu vyřízení příslušné agendy a po dobu následné skartační lhůty.</w:t>
      </w:r>
    </w:p>
    <w:p w:rsidR="0041104D" w:rsidRPr="00B06093" w:rsidRDefault="00B61413" w:rsidP="00B61413">
      <w:pPr>
        <w:rPr>
          <w:rFonts w:ascii="Arial" w:hAnsi="Arial" w:cs="Arial"/>
        </w:rPr>
      </w:pPr>
      <w:r w:rsidRPr="00B06093">
        <w:rPr>
          <w:rFonts w:ascii="Arial" w:hAnsi="Arial" w:cs="Arial"/>
          <w:b/>
          <w:sz w:val="20"/>
          <w:szCs w:val="20"/>
        </w:rPr>
        <w:t xml:space="preserve">Práva a povinnosti poskytovatele osobních údajů a správce </w:t>
      </w:r>
      <w:r w:rsidRPr="00B06093">
        <w:rPr>
          <w:rFonts w:ascii="Arial" w:hAnsi="Arial" w:cs="Arial"/>
          <w:sz w:val="20"/>
          <w:szCs w:val="20"/>
        </w:rPr>
        <w:t xml:space="preserve">naleznete na </w:t>
      </w:r>
      <w:hyperlink r:id="rId7" w:history="1">
        <w:r w:rsidRPr="00B06093">
          <w:rPr>
            <w:rStyle w:val="Hypertextovodkaz"/>
            <w:rFonts w:ascii="Arial" w:hAnsi="Arial" w:cs="Arial"/>
            <w:sz w:val="20"/>
            <w:szCs w:val="20"/>
          </w:rPr>
          <w:t>http://www.koprivnice.cz/index.php?id=ochrana-osobnich-udaju-koprivnice</w:t>
        </w:r>
      </w:hyperlink>
      <w:r w:rsidRPr="00B06093">
        <w:rPr>
          <w:rFonts w:ascii="Arial" w:hAnsi="Arial" w:cs="Arial"/>
          <w:color w:val="0070C0"/>
          <w:sz w:val="20"/>
          <w:szCs w:val="20"/>
        </w:rPr>
        <w:t xml:space="preserve">  </w:t>
      </w:r>
    </w:p>
    <w:sectPr w:rsidR="0041104D" w:rsidRPr="00B06093" w:rsidSect="005B492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95" w:rsidRDefault="00676D95">
      <w:r>
        <w:separator/>
      </w:r>
    </w:p>
  </w:endnote>
  <w:endnote w:type="continuationSeparator" w:id="0">
    <w:p w:rsidR="00676D95" w:rsidRDefault="0067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Display">
    <w:panose1 w:val="02010303040201060303"/>
    <w:charset w:val="EE"/>
    <w:family w:val="auto"/>
    <w:pitch w:val="variable"/>
    <w:sig w:usb0="A000002F" w:usb1="4000006B" w:usb2="00000028" w:usb3="00000000" w:csb0="00000093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D1" w:rsidRPr="00A04D5A" w:rsidRDefault="009140D8" w:rsidP="00AA1849">
    <w:pPr>
      <w:pStyle w:val="Zpat"/>
      <w:tabs>
        <w:tab w:val="clear" w:pos="4536"/>
        <w:tab w:val="clear" w:pos="9072"/>
        <w:tab w:val="right" w:pos="9633"/>
      </w:tabs>
      <w:rPr>
        <w:rFonts w:ascii="Red Hat Display" w:hAnsi="Red Hat Display" w:cs="Arial"/>
        <w:color w:val="193A5F"/>
        <w:sz w:val="18"/>
        <w:szCs w:val="18"/>
      </w:rPr>
    </w:pPr>
    <w:r w:rsidRPr="00A04D5A">
      <w:rPr>
        <w:rFonts w:ascii="Red Hat Display" w:hAnsi="Red Hat Display" w:cs="Arial"/>
        <w:color w:val="193A5F"/>
        <w:sz w:val="18"/>
        <w:szCs w:val="18"/>
      </w:rPr>
      <w:t>Odbor stavebního úřadu, územního plánování a památkové péče</w:t>
    </w:r>
    <w:r w:rsidR="00AA1849" w:rsidRPr="00A04D5A">
      <w:rPr>
        <w:rFonts w:ascii="Red Hat Display" w:hAnsi="Red Hat Display" w:cs="Arial"/>
        <w:color w:val="193A5F"/>
        <w:sz w:val="18"/>
        <w:szCs w:val="18"/>
      </w:rPr>
      <w:tab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PAGE </w:instrTex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395121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t> / 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NUMPAGES </w:instrTex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395121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5E" w:rsidRPr="00A04D5A" w:rsidRDefault="00CC0FE9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Město Kopřivnice – 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Městský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úřad Kopřivnice, Štefánikova 1163/12, CZ-742</w:t>
    </w:r>
    <w:r w:rsidRPr="00A04D5A">
      <w:rPr>
        <w:rFonts w:ascii="Red Hat Display" w:hAnsi="Red Hat Display" w:cs="Arial"/>
        <w:color w:val="193A5F"/>
        <w:sz w:val="16"/>
        <w:szCs w:val="16"/>
      </w:rPr>
      <w:t> 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21</w:t>
    </w:r>
    <w:r w:rsidRPr="00A04D5A">
      <w:rPr>
        <w:rFonts w:ascii="Red Hat Display" w:hAnsi="Red Hat Display" w:cs="Arial"/>
        <w:color w:val="193A5F"/>
        <w:sz w:val="16"/>
        <w:szCs w:val="16"/>
      </w:rPr>
      <w:t>  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Kopřivnice</w:t>
    </w:r>
  </w:p>
  <w:p w:rsidR="002C3F5E" w:rsidRPr="00A04D5A" w:rsidRDefault="002C3F5E" w:rsidP="002C3F5E">
    <w:pPr>
      <w:autoSpaceDE w:val="0"/>
      <w:autoSpaceDN w:val="0"/>
      <w:adjustRightInd w:val="0"/>
      <w:rPr>
        <w:rFonts w:ascii="Red Hat Display" w:hAnsi="Red Hat Display" w:cs="MS Shell Dlg 2"/>
        <w:color w:val="193A5F"/>
        <w:sz w:val="17"/>
        <w:szCs w:val="17"/>
      </w:rPr>
    </w:pPr>
    <w:r w:rsidRPr="00A04D5A">
      <w:rPr>
        <w:rFonts w:ascii="Red Hat Display" w:hAnsi="Red Hat Display" w:cs="Arial"/>
        <w:color w:val="193A5F"/>
        <w:sz w:val="16"/>
        <w:szCs w:val="16"/>
      </w:rPr>
      <w:t>IČO: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DIČ: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CZ00298077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IDS: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42bb7zg</w:t>
    </w:r>
  </w:p>
  <w:p w:rsidR="0073303C" w:rsidRPr="00A04D5A" w:rsidRDefault="002C3F5E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posta@koprivnice.cz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+420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556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879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411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www.koprivnice.cz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95" w:rsidRDefault="00676D95">
      <w:r>
        <w:separator/>
      </w:r>
    </w:p>
  </w:footnote>
  <w:footnote w:type="continuationSeparator" w:id="0">
    <w:p w:rsidR="00676D95" w:rsidRDefault="0067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AC3738" w:rsidRPr="00A04D5A" w:rsidRDefault="0030531F" w:rsidP="00F57BD8">
          <w:pPr>
            <w:rPr>
              <w:rFonts w:ascii="Red Hat Display" w:hAnsi="Red Hat Display" w:cs="Arial"/>
              <w:sz w:val="20"/>
              <w:szCs w:val="20"/>
            </w:rPr>
          </w:pPr>
          <w:r>
            <w:rPr>
              <w:rFonts w:ascii="Red Hat Display" w:hAnsi="Red Hat Display" w:cs="Arial"/>
              <w:noProof/>
              <w:sz w:val="20"/>
              <w:szCs w:val="20"/>
            </w:rPr>
            <w:drawing>
              <wp:inline distT="0" distB="0" distL="0" distR="0">
                <wp:extent cx="584200" cy="717550"/>
                <wp:effectExtent l="0" t="0" r="6350" b="6350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AC3738" w:rsidRPr="00A04D5A" w:rsidRDefault="00AC3738" w:rsidP="00F57BD8">
          <w:pPr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</w:pPr>
          <w:r w:rsidRPr="00A04D5A"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AC3738" w:rsidRPr="00A04D5A" w:rsidRDefault="00AC3738" w:rsidP="00F57BD8">
          <w:pPr>
            <w:rPr>
              <w:rFonts w:ascii="Red Hat Display" w:hAnsi="Red Hat Display" w:cs="Arial"/>
              <w:caps/>
              <w:color w:val="193A5F"/>
              <w:spacing w:val="10"/>
            </w:rPr>
          </w:pPr>
          <w:r w:rsidRPr="00A04D5A">
            <w:rPr>
              <w:rFonts w:ascii="Red Hat Display" w:hAnsi="Red Hat Display" w:cs="Arial"/>
              <w:caps/>
              <w:color w:val="193A5F"/>
              <w:spacing w:val="10"/>
            </w:rPr>
            <w:t>Město Kopřivnice</w:t>
          </w:r>
        </w:p>
        <w:p w:rsidR="00AC3738" w:rsidRPr="00A04D5A" w:rsidRDefault="00AC3738" w:rsidP="00C50AA3">
          <w:pPr>
            <w:rPr>
              <w:rFonts w:ascii="Red Hat Display" w:hAnsi="Red Hat Display" w:cs="Arial"/>
              <w:caps/>
              <w:color w:val="004267"/>
              <w:spacing w:val="10"/>
            </w:rPr>
          </w:pPr>
          <w:r w:rsidRPr="00A04D5A">
            <w:rPr>
              <w:rFonts w:ascii="Red Hat Display" w:hAnsi="Red Hat Display" w:cs="Arial"/>
              <w:color w:val="193A5F"/>
              <w:spacing w:val="10"/>
            </w:rPr>
            <w:t xml:space="preserve">Odbor </w:t>
          </w:r>
          <w:r w:rsidR="00C50AA3">
            <w:rPr>
              <w:rFonts w:ascii="Red Hat Display" w:hAnsi="Red Hat Display" w:cs="Arial"/>
              <w:color w:val="193A5F"/>
              <w:spacing w:val="10"/>
            </w:rPr>
            <w:t>financí</w:t>
          </w:r>
        </w:p>
      </w:tc>
      <w:tc>
        <w:tcPr>
          <w:tcW w:w="1997" w:type="dxa"/>
          <w:shd w:val="clear" w:color="auto" w:fill="auto"/>
        </w:tcPr>
        <w:p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A3"/>
    <w:rsid w:val="00000D5F"/>
    <w:rsid w:val="000041F7"/>
    <w:rsid w:val="00020CC2"/>
    <w:rsid w:val="00037020"/>
    <w:rsid w:val="000400DB"/>
    <w:rsid w:val="00041DBC"/>
    <w:rsid w:val="00045137"/>
    <w:rsid w:val="00046F4A"/>
    <w:rsid w:val="000505BB"/>
    <w:rsid w:val="00067177"/>
    <w:rsid w:val="0007091C"/>
    <w:rsid w:val="00072FB4"/>
    <w:rsid w:val="00074DEA"/>
    <w:rsid w:val="00080BBD"/>
    <w:rsid w:val="0008364A"/>
    <w:rsid w:val="000A7A93"/>
    <w:rsid w:val="000D77E5"/>
    <w:rsid w:val="000F62EC"/>
    <w:rsid w:val="001016F4"/>
    <w:rsid w:val="00101976"/>
    <w:rsid w:val="0010693E"/>
    <w:rsid w:val="00110991"/>
    <w:rsid w:val="00117673"/>
    <w:rsid w:val="00117A57"/>
    <w:rsid w:val="00125387"/>
    <w:rsid w:val="00127CD6"/>
    <w:rsid w:val="0013637E"/>
    <w:rsid w:val="00144C0A"/>
    <w:rsid w:val="0014636E"/>
    <w:rsid w:val="00156851"/>
    <w:rsid w:val="00160AA6"/>
    <w:rsid w:val="0016188F"/>
    <w:rsid w:val="001621B5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9C2"/>
    <w:rsid w:val="00255CD9"/>
    <w:rsid w:val="0028549C"/>
    <w:rsid w:val="002968CD"/>
    <w:rsid w:val="002A3BFB"/>
    <w:rsid w:val="002C3F5E"/>
    <w:rsid w:val="002E50EF"/>
    <w:rsid w:val="0030531F"/>
    <w:rsid w:val="003138D2"/>
    <w:rsid w:val="00320D07"/>
    <w:rsid w:val="00325A9A"/>
    <w:rsid w:val="003271E5"/>
    <w:rsid w:val="00340767"/>
    <w:rsid w:val="00363B12"/>
    <w:rsid w:val="0038258D"/>
    <w:rsid w:val="003879F3"/>
    <w:rsid w:val="00395121"/>
    <w:rsid w:val="003A0984"/>
    <w:rsid w:val="003A3EBA"/>
    <w:rsid w:val="003C197D"/>
    <w:rsid w:val="003E40F7"/>
    <w:rsid w:val="004013E5"/>
    <w:rsid w:val="0041104D"/>
    <w:rsid w:val="00412427"/>
    <w:rsid w:val="00415433"/>
    <w:rsid w:val="004239A9"/>
    <w:rsid w:val="00452EFC"/>
    <w:rsid w:val="00453CEB"/>
    <w:rsid w:val="00465474"/>
    <w:rsid w:val="00465FDC"/>
    <w:rsid w:val="0047009A"/>
    <w:rsid w:val="004819AF"/>
    <w:rsid w:val="00492E3E"/>
    <w:rsid w:val="0049564B"/>
    <w:rsid w:val="004A2F2C"/>
    <w:rsid w:val="004A44C5"/>
    <w:rsid w:val="004A6A5A"/>
    <w:rsid w:val="004B1BB0"/>
    <w:rsid w:val="004C1E7B"/>
    <w:rsid w:val="004D1F4F"/>
    <w:rsid w:val="004D4202"/>
    <w:rsid w:val="004E54AD"/>
    <w:rsid w:val="004F65A2"/>
    <w:rsid w:val="00516852"/>
    <w:rsid w:val="00525BF2"/>
    <w:rsid w:val="0054329C"/>
    <w:rsid w:val="00553552"/>
    <w:rsid w:val="005614CD"/>
    <w:rsid w:val="00573822"/>
    <w:rsid w:val="00577768"/>
    <w:rsid w:val="00580594"/>
    <w:rsid w:val="00580D7A"/>
    <w:rsid w:val="00587A9B"/>
    <w:rsid w:val="005A57DF"/>
    <w:rsid w:val="005B28DB"/>
    <w:rsid w:val="005B36B6"/>
    <w:rsid w:val="005B4929"/>
    <w:rsid w:val="005B4C30"/>
    <w:rsid w:val="005B6491"/>
    <w:rsid w:val="005C7C61"/>
    <w:rsid w:val="005D17ED"/>
    <w:rsid w:val="005D6C42"/>
    <w:rsid w:val="005E1224"/>
    <w:rsid w:val="005E5C2C"/>
    <w:rsid w:val="005F274B"/>
    <w:rsid w:val="006045C7"/>
    <w:rsid w:val="0063310A"/>
    <w:rsid w:val="00640156"/>
    <w:rsid w:val="00642740"/>
    <w:rsid w:val="00654822"/>
    <w:rsid w:val="00656D0A"/>
    <w:rsid w:val="006724D9"/>
    <w:rsid w:val="00676D95"/>
    <w:rsid w:val="006A0939"/>
    <w:rsid w:val="006B0868"/>
    <w:rsid w:val="006B1F78"/>
    <w:rsid w:val="006B71AE"/>
    <w:rsid w:val="006C4CE8"/>
    <w:rsid w:val="006F7110"/>
    <w:rsid w:val="0070168C"/>
    <w:rsid w:val="00707D50"/>
    <w:rsid w:val="00711697"/>
    <w:rsid w:val="0073303C"/>
    <w:rsid w:val="00733CE3"/>
    <w:rsid w:val="007545DE"/>
    <w:rsid w:val="007548D8"/>
    <w:rsid w:val="007560ED"/>
    <w:rsid w:val="0076600F"/>
    <w:rsid w:val="007841CE"/>
    <w:rsid w:val="00793266"/>
    <w:rsid w:val="007975B9"/>
    <w:rsid w:val="007A4484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30A39"/>
    <w:rsid w:val="008436B9"/>
    <w:rsid w:val="00856D25"/>
    <w:rsid w:val="00881C92"/>
    <w:rsid w:val="00884C4D"/>
    <w:rsid w:val="00894E9E"/>
    <w:rsid w:val="008B4611"/>
    <w:rsid w:val="008D17CE"/>
    <w:rsid w:val="008D7FDE"/>
    <w:rsid w:val="008E3632"/>
    <w:rsid w:val="008E4501"/>
    <w:rsid w:val="008E6FA3"/>
    <w:rsid w:val="00901001"/>
    <w:rsid w:val="009140D8"/>
    <w:rsid w:val="00950530"/>
    <w:rsid w:val="00966482"/>
    <w:rsid w:val="00981600"/>
    <w:rsid w:val="00985A77"/>
    <w:rsid w:val="00990A88"/>
    <w:rsid w:val="009A11CD"/>
    <w:rsid w:val="009B5BF2"/>
    <w:rsid w:val="009B766D"/>
    <w:rsid w:val="009C0805"/>
    <w:rsid w:val="009D49CC"/>
    <w:rsid w:val="009D6FAC"/>
    <w:rsid w:val="009E1CF5"/>
    <w:rsid w:val="00A001F8"/>
    <w:rsid w:val="00A04D5A"/>
    <w:rsid w:val="00A13B80"/>
    <w:rsid w:val="00A13D4D"/>
    <w:rsid w:val="00A16610"/>
    <w:rsid w:val="00A16AA4"/>
    <w:rsid w:val="00A31500"/>
    <w:rsid w:val="00A31BB4"/>
    <w:rsid w:val="00A37023"/>
    <w:rsid w:val="00A574EB"/>
    <w:rsid w:val="00A66D79"/>
    <w:rsid w:val="00A66DC3"/>
    <w:rsid w:val="00A76948"/>
    <w:rsid w:val="00A80D47"/>
    <w:rsid w:val="00AA1849"/>
    <w:rsid w:val="00AA2BF9"/>
    <w:rsid w:val="00AB50B6"/>
    <w:rsid w:val="00AC2C0D"/>
    <w:rsid w:val="00AC3738"/>
    <w:rsid w:val="00AE2B6C"/>
    <w:rsid w:val="00AE7BFD"/>
    <w:rsid w:val="00AE7C3E"/>
    <w:rsid w:val="00AF749F"/>
    <w:rsid w:val="00B00D9E"/>
    <w:rsid w:val="00B06093"/>
    <w:rsid w:val="00B102B6"/>
    <w:rsid w:val="00B105CC"/>
    <w:rsid w:val="00B12119"/>
    <w:rsid w:val="00B17557"/>
    <w:rsid w:val="00B306BD"/>
    <w:rsid w:val="00B31F8B"/>
    <w:rsid w:val="00B4298D"/>
    <w:rsid w:val="00B533C0"/>
    <w:rsid w:val="00B61413"/>
    <w:rsid w:val="00B71722"/>
    <w:rsid w:val="00B8381F"/>
    <w:rsid w:val="00BA39D8"/>
    <w:rsid w:val="00BB2DE3"/>
    <w:rsid w:val="00BB6AFA"/>
    <w:rsid w:val="00BC066D"/>
    <w:rsid w:val="00BC0CEB"/>
    <w:rsid w:val="00BD1AA3"/>
    <w:rsid w:val="00BD2377"/>
    <w:rsid w:val="00BE0FEB"/>
    <w:rsid w:val="00BF0CA0"/>
    <w:rsid w:val="00C052AE"/>
    <w:rsid w:val="00C0565D"/>
    <w:rsid w:val="00C13A9A"/>
    <w:rsid w:val="00C17BBE"/>
    <w:rsid w:val="00C2525A"/>
    <w:rsid w:val="00C319CE"/>
    <w:rsid w:val="00C34B69"/>
    <w:rsid w:val="00C4045A"/>
    <w:rsid w:val="00C50AA3"/>
    <w:rsid w:val="00C51120"/>
    <w:rsid w:val="00C527B2"/>
    <w:rsid w:val="00C54C48"/>
    <w:rsid w:val="00C776A2"/>
    <w:rsid w:val="00C90C38"/>
    <w:rsid w:val="00C92801"/>
    <w:rsid w:val="00CA4906"/>
    <w:rsid w:val="00CA621B"/>
    <w:rsid w:val="00CC0FE9"/>
    <w:rsid w:val="00CC14DC"/>
    <w:rsid w:val="00CC2814"/>
    <w:rsid w:val="00CC5C55"/>
    <w:rsid w:val="00CC6D57"/>
    <w:rsid w:val="00CD6A29"/>
    <w:rsid w:val="00CE2361"/>
    <w:rsid w:val="00CE7945"/>
    <w:rsid w:val="00D016F7"/>
    <w:rsid w:val="00D27947"/>
    <w:rsid w:val="00D301C6"/>
    <w:rsid w:val="00D3788F"/>
    <w:rsid w:val="00D45B4E"/>
    <w:rsid w:val="00D53483"/>
    <w:rsid w:val="00D6794D"/>
    <w:rsid w:val="00D724A9"/>
    <w:rsid w:val="00D74985"/>
    <w:rsid w:val="00D75161"/>
    <w:rsid w:val="00D82B30"/>
    <w:rsid w:val="00D87E79"/>
    <w:rsid w:val="00D91326"/>
    <w:rsid w:val="00DA19A7"/>
    <w:rsid w:val="00DA1AD7"/>
    <w:rsid w:val="00DB129B"/>
    <w:rsid w:val="00DC1306"/>
    <w:rsid w:val="00DC1B42"/>
    <w:rsid w:val="00DD1FB5"/>
    <w:rsid w:val="00DD700F"/>
    <w:rsid w:val="00DF4F8D"/>
    <w:rsid w:val="00E24B31"/>
    <w:rsid w:val="00E26A5C"/>
    <w:rsid w:val="00E514DF"/>
    <w:rsid w:val="00E638D3"/>
    <w:rsid w:val="00E8511B"/>
    <w:rsid w:val="00EA68FF"/>
    <w:rsid w:val="00EB0EAA"/>
    <w:rsid w:val="00EB2DAB"/>
    <w:rsid w:val="00EC42FF"/>
    <w:rsid w:val="00ED6DB1"/>
    <w:rsid w:val="00EF15F8"/>
    <w:rsid w:val="00F00442"/>
    <w:rsid w:val="00F23CCD"/>
    <w:rsid w:val="00F24234"/>
    <w:rsid w:val="00F4638D"/>
    <w:rsid w:val="00F5270A"/>
    <w:rsid w:val="00F57BD8"/>
    <w:rsid w:val="00F7330F"/>
    <w:rsid w:val="00F85EE3"/>
    <w:rsid w:val="00FB031D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14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5614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61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14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5614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6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privnice.cz/index.php?id=ochrana-osobnich-udaju-koprivnic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!VZORY\2022\MUKOPR_F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MUKOPR_F.DOT</Template>
  <TotalTime>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Jitka Příhodová</dc:creator>
  <cp:lastModifiedBy>Chvistek</cp:lastModifiedBy>
  <cp:revision>2</cp:revision>
  <cp:lastPrinted>2022-03-02T07:27:00Z</cp:lastPrinted>
  <dcterms:created xsi:type="dcterms:W3CDTF">2023-01-16T12:47:00Z</dcterms:created>
  <dcterms:modified xsi:type="dcterms:W3CDTF">2023-01-16T12:47:00Z</dcterms:modified>
</cp:coreProperties>
</file>