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1F" w:rsidRDefault="0030531F" w:rsidP="0030531F">
      <w:pPr>
        <w:jc w:val="center"/>
        <w:rPr>
          <w:rFonts w:ascii="Red Hat Display" w:hAnsi="Red Hat Display" w:cs="Red Hat Display"/>
          <w:b/>
          <w:smallCaps/>
          <w:u w:val="single"/>
        </w:rPr>
      </w:pPr>
      <w:bookmarkStart w:id="0" w:name="_GoBack"/>
      <w:bookmarkEnd w:id="0"/>
    </w:p>
    <w:p w:rsidR="0030531F" w:rsidRPr="002F0B35" w:rsidRDefault="0030531F" w:rsidP="0030531F">
      <w:pPr>
        <w:jc w:val="center"/>
        <w:rPr>
          <w:rFonts w:ascii="Arial" w:hAnsi="Arial" w:cs="Arial"/>
          <w:b/>
          <w:smallCaps/>
          <w:u w:val="single"/>
        </w:rPr>
      </w:pPr>
      <w:r w:rsidRPr="002F0B35">
        <w:rPr>
          <w:rFonts w:ascii="Arial" w:hAnsi="Arial" w:cs="Arial"/>
          <w:b/>
          <w:smallCaps/>
          <w:u w:val="single"/>
        </w:rPr>
        <w:t>Žádost o vrácení přeplatku místního poplatku za komunální odpad</w:t>
      </w:r>
    </w:p>
    <w:p w:rsidR="0030531F" w:rsidRPr="002F0B35" w:rsidRDefault="0030531F" w:rsidP="0030531F">
      <w:pPr>
        <w:ind w:left="851" w:right="707"/>
        <w:jc w:val="center"/>
        <w:rPr>
          <w:rFonts w:ascii="Arial" w:hAnsi="Arial" w:cs="Arial"/>
          <w:sz w:val="22"/>
          <w:szCs w:val="22"/>
        </w:rPr>
      </w:pPr>
      <w:r w:rsidRPr="002F0B35">
        <w:rPr>
          <w:rFonts w:ascii="Arial" w:hAnsi="Arial" w:cs="Arial"/>
          <w:sz w:val="22"/>
          <w:szCs w:val="22"/>
        </w:rPr>
        <w:t>(místní poplatek za obecní systém odpadového hospodářství dle obecně závazné vyhlášky města Kopřivnice)</w:t>
      </w:r>
    </w:p>
    <w:p w:rsidR="002F0B35" w:rsidRPr="002F0B35" w:rsidRDefault="002F0B35" w:rsidP="0030531F">
      <w:pPr>
        <w:jc w:val="center"/>
        <w:rPr>
          <w:rFonts w:ascii="Arial" w:hAnsi="Arial" w:cs="Arial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  <w:r w:rsidRPr="002F0B35">
        <w:rPr>
          <w:rFonts w:ascii="Arial" w:hAnsi="Arial" w:cs="Arial"/>
          <w:b/>
          <w:smallCaps/>
          <w:sz w:val="22"/>
          <w:szCs w:val="22"/>
          <w:u w:val="single"/>
        </w:rPr>
        <w:t>Identifikace žadatele:</w:t>
      </w:r>
    </w:p>
    <w:p w:rsidR="0030531F" w:rsidRPr="002F0B35" w:rsidRDefault="0030531F" w:rsidP="0030531F">
      <w:pPr>
        <w:jc w:val="both"/>
        <w:rPr>
          <w:rFonts w:ascii="Arial" w:hAnsi="Arial" w:cs="Arial"/>
          <w:b/>
          <w:smallCaps/>
          <w:sz w:val="16"/>
          <w:szCs w:val="1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0B35" w:rsidRPr="002F0B35" w:rsidTr="002F0B35">
        <w:tc>
          <w:tcPr>
            <w:tcW w:w="4814" w:type="dxa"/>
          </w:tcPr>
          <w:p w:rsidR="002F0B35" w:rsidRPr="00A85C04" w:rsidRDefault="002F0B35" w:rsidP="00305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C04">
              <w:rPr>
                <w:rFonts w:ascii="Arial" w:hAnsi="Arial" w:cs="Arial"/>
                <w:b/>
                <w:sz w:val="22"/>
                <w:szCs w:val="22"/>
              </w:rPr>
              <w:t>Jméno a příjmení:</w:t>
            </w:r>
          </w:p>
        </w:tc>
        <w:tc>
          <w:tcPr>
            <w:tcW w:w="4814" w:type="dxa"/>
          </w:tcPr>
          <w:p w:rsidR="002F0B35" w:rsidRPr="002F0B35" w:rsidRDefault="002F0B35" w:rsidP="0030531F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2F0B35" w:rsidRPr="002F0B35" w:rsidTr="002F0B35">
        <w:tc>
          <w:tcPr>
            <w:tcW w:w="4814" w:type="dxa"/>
          </w:tcPr>
          <w:p w:rsidR="002F0B35" w:rsidRPr="00A85C04" w:rsidRDefault="002F0B35" w:rsidP="003053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C04">
              <w:rPr>
                <w:rFonts w:ascii="Arial" w:hAnsi="Arial" w:cs="Arial"/>
                <w:b/>
                <w:sz w:val="22"/>
                <w:szCs w:val="22"/>
              </w:rPr>
              <w:t>Datum narození:</w:t>
            </w:r>
          </w:p>
        </w:tc>
        <w:tc>
          <w:tcPr>
            <w:tcW w:w="4814" w:type="dxa"/>
          </w:tcPr>
          <w:p w:rsidR="002F0B35" w:rsidRPr="002F0B35" w:rsidRDefault="002F0B35" w:rsidP="0030531F">
            <w:pPr>
              <w:jc w:val="both"/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</w:tr>
      <w:tr w:rsidR="002F0B35" w:rsidRPr="002F0B35" w:rsidTr="002F0B35">
        <w:tc>
          <w:tcPr>
            <w:tcW w:w="4814" w:type="dxa"/>
            <w:vMerge w:val="restart"/>
          </w:tcPr>
          <w:p w:rsidR="002F0B35" w:rsidRPr="00A85C04" w:rsidRDefault="002F0B35" w:rsidP="002F0B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5C04">
              <w:rPr>
                <w:rFonts w:ascii="Arial" w:hAnsi="Arial" w:cs="Arial"/>
                <w:b/>
                <w:sz w:val="22"/>
                <w:szCs w:val="22"/>
              </w:rPr>
              <w:t xml:space="preserve">Místo přihlášeného pobytu: </w:t>
            </w:r>
          </w:p>
        </w:tc>
        <w:tc>
          <w:tcPr>
            <w:tcW w:w="4814" w:type="dxa"/>
          </w:tcPr>
          <w:p w:rsidR="002F0B35" w:rsidRPr="002F0B35" w:rsidRDefault="002F0B35" w:rsidP="0030531F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  <w:tr w:rsidR="002F0B35" w:rsidRPr="002F0B35" w:rsidTr="002F0B35">
        <w:tc>
          <w:tcPr>
            <w:tcW w:w="4814" w:type="dxa"/>
            <w:vMerge/>
          </w:tcPr>
          <w:p w:rsidR="002F0B35" w:rsidRPr="002F0B35" w:rsidRDefault="002F0B35" w:rsidP="0030531F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  <w:tc>
          <w:tcPr>
            <w:tcW w:w="4814" w:type="dxa"/>
          </w:tcPr>
          <w:p w:rsidR="002F0B35" w:rsidRPr="002F0B35" w:rsidRDefault="002F0B35" w:rsidP="0030531F">
            <w:pPr>
              <w:jc w:val="both"/>
              <w:rPr>
                <w:rFonts w:ascii="Arial" w:hAnsi="Arial" w:cs="Arial"/>
                <w:b/>
                <w:smallCaps/>
                <w:u w:val="single"/>
              </w:rPr>
            </w:pPr>
          </w:p>
        </w:tc>
      </w:tr>
    </w:tbl>
    <w:p w:rsidR="002F0B35" w:rsidRPr="002F0B35" w:rsidRDefault="002F0B35" w:rsidP="0030531F">
      <w:pPr>
        <w:jc w:val="both"/>
        <w:rPr>
          <w:rFonts w:ascii="Arial" w:hAnsi="Arial" w:cs="Arial"/>
          <w:b/>
          <w:smallCaps/>
          <w:sz w:val="16"/>
          <w:szCs w:val="16"/>
          <w:u w:val="single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b/>
          <w:smallCaps/>
        </w:rPr>
      </w:pPr>
    </w:p>
    <w:p w:rsidR="0030531F" w:rsidRPr="002F0B35" w:rsidRDefault="0030531F" w:rsidP="0030531F">
      <w:pPr>
        <w:rPr>
          <w:rFonts w:ascii="Arial" w:hAnsi="Arial" w:cs="Arial"/>
          <w:b/>
          <w:smallCaps/>
          <w:sz w:val="22"/>
          <w:szCs w:val="22"/>
        </w:rPr>
      </w:pPr>
      <w:r w:rsidRPr="002F0B35">
        <w:rPr>
          <w:rFonts w:ascii="Arial" w:hAnsi="Arial" w:cs="Arial"/>
          <w:b/>
          <w:smallCaps/>
          <w:sz w:val="22"/>
          <w:szCs w:val="22"/>
        </w:rPr>
        <w:t>Žádám o vrácení částky __________Kč z VS ___________________ z důvodu*:</w:t>
      </w:r>
    </w:p>
    <w:p w:rsidR="0030531F" w:rsidRPr="002F0B35" w:rsidRDefault="0030531F" w:rsidP="0030531F">
      <w:pPr>
        <w:jc w:val="both"/>
        <w:rPr>
          <w:rFonts w:ascii="Arial" w:hAnsi="Arial" w:cs="Arial"/>
          <w:sz w:val="16"/>
          <w:szCs w:val="16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sz w:val="28"/>
          <w:szCs w:val="28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dědictví po zůstaviteli – pan/paní</w:t>
      </w:r>
      <w:r w:rsidRPr="002F0B35">
        <w:rPr>
          <w:rFonts w:ascii="Arial" w:hAnsi="Arial" w:cs="Arial"/>
        </w:rPr>
        <w:t>_____________________________</w:t>
      </w:r>
    </w:p>
    <w:p w:rsidR="0030531F" w:rsidRPr="002F0B35" w:rsidRDefault="0030531F" w:rsidP="0030531F">
      <w:pPr>
        <w:jc w:val="both"/>
        <w:rPr>
          <w:rFonts w:ascii="Arial" w:hAnsi="Arial" w:cs="Arial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změny trvalého pobytu (mimo Kopřivnici a místních částí)</w:t>
      </w:r>
    </w:p>
    <w:p w:rsidR="0030531F" w:rsidRPr="002F0B35" w:rsidRDefault="0030531F" w:rsidP="0030531F">
      <w:pPr>
        <w:jc w:val="both"/>
        <w:rPr>
          <w:rFonts w:ascii="Arial" w:hAnsi="Arial" w:cs="Arial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omylem zaplaceného poplatku</w:t>
      </w:r>
    </w:p>
    <w:p w:rsidR="0030531F" w:rsidRPr="002F0B35" w:rsidRDefault="0030531F" w:rsidP="0030531F">
      <w:pPr>
        <w:jc w:val="both"/>
        <w:rPr>
          <w:rFonts w:ascii="Arial" w:hAnsi="Arial" w:cs="Arial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nesrovnalosti v platbách</w:t>
      </w:r>
    </w:p>
    <w:p w:rsidR="0030531F" w:rsidRPr="002F0B35" w:rsidRDefault="0030531F" w:rsidP="0030531F">
      <w:pPr>
        <w:jc w:val="both"/>
        <w:rPr>
          <w:rFonts w:ascii="Arial" w:hAnsi="Arial" w:cs="Arial"/>
          <w:sz w:val="20"/>
          <w:szCs w:val="20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2F0B35">
        <w:rPr>
          <w:rFonts w:ascii="Arial" w:hAnsi="Arial" w:cs="Arial"/>
          <w:b/>
          <w:smallCaps/>
          <w:sz w:val="22"/>
          <w:szCs w:val="22"/>
        </w:rPr>
        <w:t>Způsob vrácení přeplatku*:</w:t>
      </w:r>
    </w:p>
    <w:p w:rsidR="0030531F" w:rsidRPr="002F0B35" w:rsidRDefault="0030531F" w:rsidP="0030531F">
      <w:pPr>
        <w:jc w:val="both"/>
        <w:rPr>
          <w:rFonts w:ascii="Arial" w:hAnsi="Arial" w:cs="Arial"/>
          <w:sz w:val="16"/>
          <w:szCs w:val="16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sz w:val="28"/>
          <w:szCs w:val="28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na bankovní účet č. _______________________/________</w:t>
      </w:r>
    </w:p>
    <w:p w:rsidR="0030531F" w:rsidRPr="002F0B35" w:rsidRDefault="0030531F" w:rsidP="0030531F">
      <w:pPr>
        <w:jc w:val="both"/>
        <w:rPr>
          <w:rFonts w:ascii="Arial" w:hAnsi="Arial" w:cs="Arial"/>
          <w:sz w:val="22"/>
          <w:szCs w:val="22"/>
        </w:rPr>
      </w:pPr>
      <w:r w:rsidRPr="002F0B35">
        <w:rPr>
          <w:rFonts w:ascii="Arial" w:hAnsi="Arial" w:cs="Arial"/>
          <w:sz w:val="28"/>
          <w:szCs w:val="28"/>
        </w:rPr>
        <w:sym w:font="Wingdings 2" w:char="F0A3"/>
      </w:r>
      <w:r w:rsidRPr="002F0B35">
        <w:rPr>
          <w:rFonts w:ascii="Arial" w:hAnsi="Arial" w:cs="Arial"/>
          <w:sz w:val="28"/>
          <w:szCs w:val="28"/>
        </w:rPr>
        <w:t xml:space="preserve"> </w:t>
      </w:r>
      <w:r w:rsidRPr="002F0B35">
        <w:rPr>
          <w:rFonts w:ascii="Arial" w:hAnsi="Arial" w:cs="Arial"/>
          <w:sz w:val="22"/>
          <w:szCs w:val="22"/>
        </w:rPr>
        <w:t>v hotovosti na pokladně Městského úřadu Kopřivnice</w:t>
      </w:r>
    </w:p>
    <w:p w:rsidR="007B225C" w:rsidRPr="002F0B35" w:rsidRDefault="007B225C" w:rsidP="007B225C">
      <w:pPr>
        <w:jc w:val="both"/>
        <w:rPr>
          <w:rFonts w:ascii="Arial" w:hAnsi="Arial" w:cs="Arial"/>
          <w:sz w:val="22"/>
          <w:szCs w:val="22"/>
        </w:rPr>
      </w:pPr>
    </w:p>
    <w:p w:rsidR="007B225C" w:rsidRPr="002F0B35" w:rsidRDefault="007B225C" w:rsidP="007B225C">
      <w:pPr>
        <w:jc w:val="both"/>
        <w:rPr>
          <w:rFonts w:ascii="Arial" w:hAnsi="Arial" w:cs="Arial"/>
          <w:sz w:val="22"/>
          <w:szCs w:val="22"/>
        </w:rPr>
      </w:pPr>
      <w:r w:rsidRPr="002F0B35">
        <w:rPr>
          <w:rFonts w:ascii="Arial" w:hAnsi="Arial" w:cs="Arial"/>
          <w:sz w:val="22"/>
          <w:szCs w:val="22"/>
        </w:rPr>
        <w:t>* označte vhodnou variantu</w:t>
      </w:r>
    </w:p>
    <w:p w:rsidR="0030531F" w:rsidRPr="002F0B35" w:rsidRDefault="0030531F" w:rsidP="0030531F">
      <w:pPr>
        <w:jc w:val="both"/>
        <w:rPr>
          <w:rFonts w:ascii="Arial" w:hAnsi="Arial" w:cs="Arial"/>
          <w:sz w:val="20"/>
          <w:szCs w:val="20"/>
        </w:rPr>
      </w:pPr>
    </w:p>
    <w:p w:rsidR="0030531F" w:rsidRPr="002F0B35" w:rsidRDefault="0030531F" w:rsidP="0030531F">
      <w:pPr>
        <w:jc w:val="both"/>
        <w:rPr>
          <w:rFonts w:ascii="Arial" w:hAnsi="Arial" w:cs="Arial"/>
          <w:sz w:val="20"/>
          <w:szCs w:val="20"/>
        </w:rPr>
      </w:pPr>
    </w:p>
    <w:p w:rsidR="0030531F" w:rsidRDefault="0030531F" w:rsidP="0030531F">
      <w:pPr>
        <w:jc w:val="both"/>
        <w:rPr>
          <w:rFonts w:ascii="Arial" w:hAnsi="Arial" w:cs="Arial"/>
          <w:sz w:val="22"/>
          <w:szCs w:val="22"/>
        </w:rPr>
      </w:pPr>
      <w:r w:rsidRPr="002F0B35">
        <w:rPr>
          <w:rFonts w:ascii="Arial" w:hAnsi="Arial" w:cs="Arial"/>
          <w:sz w:val="22"/>
          <w:szCs w:val="22"/>
        </w:rPr>
        <w:t xml:space="preserve">V Kopřivnici dne: _______________    </w:t>
      </w:r>
      <w:r w:rsidRPr="002F0B35">
        <w:rPr>
          <w:rFonts w:ascii="Arial" w:hAnsi="Arial" w:cs="Arial"/>
          <w:sz w:val="22"/>
          <w:szCs w:val="22"/>
        </w:rPr>
        <w:tab/>
      </w:r>
      <w:r w:rsidRPr="002F0B35">
        <w:rPr>
          <w:rFonts w:ascii="Arial" w:hAnsi="Arial" w:cs="Arial"/>
          <w:sz w:val="22"/>
          <w:szCs w:val="22"/>
        </w:rPr>
        <w:tab/>
      </w:r>
      <w:r w:rsidRPr="002F0B35">
        <w:rPr>
          <w:rFonts w:ascii="Arial" w:hAnsi="Arial" w:cs="Arial"/>
          <w:sz w:val="22"/>
          <w:szCs w:val="22"/>
        </w:rPr>
        <w:tab/>
        <w:t>Podpis: _______________________</w:t>
      </w:r>
    </w:p>
    <w:p w:rsidR="00A85C04" w:rsidRPr="002F0B35" w:rsidRDefault="00A85C04" w:rsidP="0030531F">
      <w:pPr>
        <w:jc w:val="both"/>
        <w:rPr>
          <w:rFonts w:ascii="Arial" w:hAnsi="Arial" w:cs="Arial"/>
          <w:sz w:val="22"/>
          <w:szCs w:val="22"/>
        </w:rPr>
      </w:pPr>
    </w:p>
    <w:p w:rsidR="00A85C04" w:rsidRDefault="00A85C04" w:rsidP="00A85C04">
      <w:pPr>
        <w:rPr>
          <w:b/>
          <w:smallCaps/>
          <w:u w:val="single"/>
        </w:rPr>
      </w:pPr>
      <w:r>
        <w:rPr>
          <w:b/>
          <w:smallCaps/>
          <w:u w:val="single"/>
        </w:rPr>
        <w:t>________________________________________________________________________________</w:t>
      </w:r>
    </w:p>
    <w:p w:rsidR="0030531F" w:rsidRPr="002F0B35" w:rsidRDefault="0030531F" w:rsidP="0030531F">
      <w:pPr>
        <w:jc w:val="center"/>
        <w:rPr>
          <w:rFonts w:ascii="Arial" w:hAnsi="Arial" w:cs="Arial"/>
          <w:b/>
          <w:smallCaps/>
          <w:u w:val="single"/>
        </w:rPr>
      </w:pPr>
    </w:p>
    <w:p w:rsidR="0030531F" w:rsidRPr="002F0B35" w:rsidRDefault="0030531F" w:rsidP="0030531F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2F0B35">
        <w:rPr>
          <w:rFonts w:ascii="Arial" w:hAnsi="Arial" w:cs="Arial"/>
          <w:b/>
          <w:smallCaps/>
          <w:sz w:val="20"/>
          <w:szCs w:val="20"/>
          <w:u w:val="single"/>
        </w:rPr>
        <w:t>Zpracovávání nepovinných osobních údajů</w:t>
      </w:r>
    </w:p>
    <w:p w:rsidR="0030531F" w:rsidRPr="002F0B35" w:rsidRDefault="0030531F" w:rsidP="0030531F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:rsidR="0030531F" w:rsidRPr="002F0B35" w:rsidRDefault="0030531F" w:rsidP="0030531F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  <w:r w:rsidRPr="002F0B35">
        <w:rPr>
          <w:rFonts w:ascii="Arial" w:hAnsi="Arial" w:cs="Arial"/>
          <w:spacing w:val="-4"/>
          <w:sz w:val="20"/>
          <w:szCs w:val="20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30531F" w:rsidRPr="002F0B35" w:rsidRDefault="0030531F" w:rsidP="0030531F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0"/>
          <w:szCs w:val="20"/>
        </w:rPr>
      </w:pPr>
    </w:p>
    <w:p w:rsidR="0030531F" w:rsidRPr="002F0B35" w:rsidRDefault="0030531F" w:rsidP="0030531F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spacing w:val="-4"/>
          <w:sz w:val="22"/>
          <w:szCs w:val="22"/>
        </w:rPr>
      </w:pPr>
      <w:r w:rsidRPr="002F0B35">
        <w:rPr>
          <w:rFonts w:ascii="Arial" w:hAnsi="Arial" w:cs="Arial"/>
          <w:b/>
          <w:sz w:val="22"/>
          <w:szCs w:val="22"/>
        </w:rPr>
        <w:t>Kategorie nepovinných osobních údajů:</w:t>
      </w:r>
      <w:r w:rsidRPr="002F0B35">
        <w:rPr>
          <w:rFonts w:ascii="Arial" w:hAnsi="Arial" w:cs="Arial"/>
          <w:sz w:val="22"/>
          <w:szCs w:val="22"/>
        </w:rPr>
        <w:t xml:space="preserve"> (v případě rychlejší komunikace doplňte)</w:t>
      </w:r>
    </w:p>
    <w:p w:rsidR="0030531F" w:rsidRPr="002F0B35" w:rsidRDefault="0030531F" w:rsidP="0030531F">
      <w:pPr>
        <w:pBdr>
          <w:between w:val="single" w:sz="4" w:space="1" w:color="auto"/>
          <w:bar w:val="single" w:sz="4" w:color="auto"/>
        </w:pBd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2F0B35">
        <w:rPr>
          <w:rFonts w:ascii="Arial" w:hAnsi="Arial" w:cs="Arial"/>
          <w:b/>
          <w:sz w:val="22"/>
          <w:szCs w:val="22"/>
        </w:rPr>
        <w:t xml:space="preserve">Email: </w:t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</w:r>
      <w:r w:rsidRPr="002F0B35">
        <w:rPr>
          <w:rFonts w:ascii="Arial" w:hAnsi="Arial" w:cs="Arial"/>
          <w:b/>
          <w:sz w:val="22"/>
          <w:szCs w:val="22"/>
        </w:rPr>
        <w:tab/>
        <w:t>Tel:</w:t>
      </w:r>
      <w:r w:rsidRPr="002F0B35">
        <w:rPr>
          <w:rFonts w:ascii="Arial" w:hAnsi="Arial" w:cs="Arial"/>
          <w:b/>
          <w:sz w:val="22"/>
          <w:szCs w:val="22"/>
        </w:rPr>
        <w:tab/>
      </w:r>
    </w:p>
    <w:p w:rsidR="0030531F" w:rsidRPr="002F0B35" w:rsidRDefault="0030531F" w:rsidP="0030531F">
      <w:pPr>
        <w:pBdr>
          <w:top w:val="single" w:sz="4" w:space="1" w:color="auto"/>
        </w:pBdr>
        <w:spacing w:before="60" w:after="60"/>
        <w:jc w:val="both"/>
        <w:rPr>
          <w:rFonts w:ascii="Arial" w:hAnsi="Arial" w:cs="Arial"/>
          <w:b/>
          <w:sz w:val="20"/>
          <w:szCs w:val="20"/>
        </w:rPr>
      </w:pPr>
    </w:p>
    <w:p w:rsidR="0030531F" w:rsidRPr="002F0B35" w:rsidRDefault="0030531F" w:rsidP="003053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F0B35">
        <w:rPr>
          <w:rFonts w:ascii="Arial" w:hAnsi="Arial" w:cs="Arial"/>
          <w:b/>
          <w:sz w:val="20"/>
          <w:szCs w:val="20"/>
        </w:rPr>
        <w:t xml:space="preserve">Účely zpracovávání: </w:t>
      </w:r>
      <w:r w:rsidRPr="002F0B35">
        <w:rPr>
          <w:rFonts w:ascii="Arial" w:hAnsi="Arial" w:cs="Arial"/>
          <w:sz w:val="20"/>
          <w:szCs w:val="20"/>
        </w:rPr>
        <w:t>Výše uvedené nepovinné osobní údaje jsou poskytovány pro výše uvedeného správce za účelem rychlejší a kvalitnější komunikace s poplatníkem.</w:t>
      </w:r>
    </w:p>
    <w:p w:rsidR="0030531F" w:rsidRPr="002F0B35" w:rsidRDefault="0030531F" w:rsidP="0030531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2F0B35">
        <w:rPr>
          <w:rFonts w:ascii="Arial" w:hAnsi="Arial" w:cs="Arial"/>
          <w:b/>
          <w:sz w:val="20"/>
          <w:szCs w:val="20"/>
        </w:rPr>
        <w:t xml:space="preserve">Doba použití a uložení nepovinných osobních údajů: </w:t>
      </w:r>
      <w:r w:rsidRPr="002F0B35">
        <w:rPr>
          <w:rFonts w:ascii="Arial" w:hAnsi="Arial" w:cs="Arial"/>
          <w:sz w:val="20"/>
          <w:szCs w:val="20"/>
        </w:rPr>
        <w:t>Nepovinné údaje budou používány po dobu vyřízení příslušné agendy a po dobu následné skartační lhůty.</w:t>
      </w:r>
    </w:p>
    <w:p w:rsidR="0041104D" w:rsidRPr="002F0B35" w:rsidRDefault="0030531F" w:rsidP="0030531F">
      <w:pPr>
        <w:rPr>
          <w:rFonts w:ascii="Arial" w:hAnsi="Arial" w:cs="Arial"/>
        </w:rPr>
      </w:pPr>
      <w:r w:rsidRPr="002F0B35">
        <w:rPr>
          <w:rFonts w:ascii="Arial" w:hAnsi="Arial" w:cs="Arial"/>
          <w:b/>
          <w:sz w:val="20"/>
          <w:szCs w:val="20"/>
        </w:rPr>
        <w:t xml:space="preserve">Práva a povinnosti poskytovatele osobních údajů a správce </w:t>
      </w:r>
      <w:r w:rsidRPr="002F0B35">
        <w:rPr>
          <w:rFonts w:ascii="Arial" w:hAnsi="Arial" w:cs="Arial"/>
          <w:sz w:val="20"/>
          <w:szCs w:val="20"/>
        </w:rPr>
        <w:t xml:space="preserve">naleznete na </w:t>
      </w:r>
      <w:hyperlink r:id="rId7" w:history="1">
        <w:r w:rsidRPr="002F0B35">
          <w:rPr>
            <w:rStyle w:val="Hypertextovodkaz"/>
            <w:rFonts w:ascii="Arial" w:hAnsi="Arial" w:cs="Arial"/>
            <w:sz w:val="20"/>
            <w:szCs w:val="20"/>
          </w:rPr>
          <w:t>http://www.koprivnice.cz/index.php?id=ochrana-osobnich-udaju-koprivnice</w:t>
        </w:r>
      </w:hyperlink>
      <w:r w:rsidRPr="002F0B35">
        <w:rPr>
          <w:rFonts w:ascii="Arial" w:hAnsi="Arial" w:cs="Arial"/>
          <w:color w:val="0070C0"/>
          <w:sz w:val="20"/>
          <w:szCs w:val="20"/>
        </w:rPr>
        <w:t xml:space="preserve">  </w:t>
      </w:r>
    </w:p>
    <w:sectPr w:rsidR="0041104D" w:rsidRPr="002F0B35" w:rsidSect="005B492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EF" w:rsidRDefault="00067EEF">
      <w:r>
        <w:separator/>
      </w:r>
    </w:p>
  </w:endnote>
  <w:endnote w:type="continuationSeparator" w:id="0">
    <w:p w:rsidR="00067EEF" w:rsidRDefault="000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Display">
    <w:panose1 w:val="02010303040201060303"/>
    <w:charset w:val="EE"/>
    <w:family w:val="auto"/>
    <w:pitch w:val="variable"/>
    <w:sig w:usb0="A000002F" w:usb1="4000006B" w:usb2="00000028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D1" w:rsidRPr="00A04D5A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Red Hat Display" w:hAnsi="Red Hat Display" w:cs="Arial"/>
        <w:color w:val="193A5F"/>
        <w:sz w:val="18"/>
        <w:szCs w:val="18"/>
      </w:rPr>
    </w:pPr>
    <w:r w:rsidRPr="00A04D5A">
      <w:rPr>
        <w:rFonts w:ascii="Red Hat Display" w:hAnsi="Red Hat Display" w:cs="Arial"/>
        <w:color w:val="193A5F"/>
        <w:sz w:val="18"/>
        <w:szCs w:val="18"/>
      </w:rPr>
      <w:t>Odbor stavebního úřadu, územního plánování a památkové péče</w:t>
    </w:r>
    <w:r w:rsidR="00AA1849" w:rsidRPr="00A04D5A">
      <w:rPr>
        <w:rFonts w:ascii="Red Hat Display" w:hAnsi="Red Hat Display" w:cs="Arial"/>
        <w:color w:val="193A5F"/>
        <w:sz w:val="18"/>
        <w:szCs w:val="18"/>
      </w:rPr>
      <w:tab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PAGE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2F0B35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t> / 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begin"/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instrText xml:space="preserve"> NUMPAGES </w:instrTex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separate"/>
    </w:r>
    <w:r w:rsidR="002F0B35">
      <w:rPr>
        <w:rStyle w:val="slostrnky"/>
        <w:rFonts w:ascii="Red Hat Display" w:hAnsi="Red Hat Display" w:cs="Arial"/>
        <w:noProof/>
        <w:color w:val="193A5F"/>
        <w:sz w:val="18"/>
        <w:szCs w:val="18"/>
      </w:rPr>
      <w:t>2</w:t>
    </w:r>
    <w:r w:rsidR="00AA1849" w:rsidRPr="00A04D5A">
      <w:rPr>
        <w:rStyle w:val="slostrnky"/>
        <w:rFonts w:ascii="Red Hat Display" w:hAnsi="Red Hat Display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5E" w:rsidRPr="00A04D5A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Město Kopřivnice –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Městský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úřad Kopřivnice, Štefánikova 1163/12, CZ-742</w:t>
    </w:r>
    <w:r w:rsidRPr="00A04D5A">
      <w:rPr>
        <w:rFonts w:ascii="Red Hat Display" w:hAnsi="Red Hat Display" w:cs="Arial"/>
        <w:color w:val="193A5F"/>
        <w:sz w:val="16"/>
        <w:szCs w:val="16"/>
      </w:rPr>
      <w:t>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21</w:t>
    </w:r>
    <w:r w:rsidRPr="00A04D5A">
      <w:rPr>
        <w:rFonts w:ascii="Red Hat Display" w:hAnsi="Red Hat Display" w:cs="Arial"/>
        <w:color w:val="193A5F"/>
        <w:sz w:val="16"/>
        <w:szCs w:val="16"/>
      </w:rPr>
      <w:t>  </w:t>
    </w:r>
    <w:r w:rsidR="002C3F5E" w:rsidRPr="00A04D5A">
      <w:rPr>
        <w:rFonts w:ascii="Red Hat Display" w:hAnsi="Red Hat Display" w:cs="Arial"/>
        <w:color w:val="193A5F"/>
        <w:sz w:val="16"/>
        <w:szCs w:val="16"/>
      </w:rPr>
      <w:t>Kopřivnice</w:t>
    </w:r>
  </w:p>
  <w:p w:rsidR="002C3F5E" w:rsidRPr="00A04D5A" w:rsidRDefault="002C3F5E" w:rsidP="002C3F5E">
    <w:pPr>
      <w:autoSpaceDE w:val="0"/>
      <w:autoSpaceDN w:val="0"/>
      <w:adjustRightInd w:val="0"/>
      <w:rPr>
        <w:rFonts w:ascii="Red Hat Display" w:hAnsi="Red Hat Display" w:cs="MS Shell Dlg 2"/>
        <w:color w:val="193A5F"/>
        <w:sz w:val="17"/>
        <w:szCs w:val="17"/>
      </w:rPr>
    </w:pPr>
    <w:r w:rsidRPr="00A04D5A">
      <w:rPr>
        <w:rFonts w:ascii="Red Hat Display" w:hAnsi="Red Hat Display" w:cs="Arial"/>
        <w:color w:val="193A5F"/>
        <w:sz w:val="16"/>
        <w:szCs w:val="16"/>
      </w:rPr>
      <w:t>IČO: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DIČ: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CZ00298077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IDS: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42bb7zg</w:t>
    </w:r>
  </w:p>
  <w:p w:rsidR="0073303C" w:rsidRPr="00A04D5A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Red Hat Display" w:hAnsi="Red Hat Display" w:cs="Arial"/>
        <w:color w:val="193A5F"/>
        <w:sz w:val="16"/>
        <w:szCs w:val="16"/>
      </w:rPr>
    </w:pPr>
    <w:r w:rsidRPr="00A04D5A">
      <w:rPr>
        <w:rFonts w:ascii="Red Hat Display" w:hAnsi="Red Hat Display" w:cs="Arial"/>
        <w:color w:val="193A5F"/>
        <w:sz w:val="16"/>
        <w:szCs w:val="16"/>
      </w:rPr>
      <w:t xml:space="preserve">posta@koprivnice.cz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+420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556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>879</w:t>
    </w:r>
    <w:r w:rsidR="00CC0FE9" w:rsidRPr="00A04D5A">
      <w:rPr>
        <w:rFonts w:ascii="Red Hat Display" w:hAnsi="Red Hat Display" w:cs="Arial"/>
        <w:color w:val="193A5F"/>
        <w:sz w:val="16"/>
        <w:szCs w:val="16"/>
      </w:rPr>
      <w:t> 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411   </w:t>
    </w:r>
    <w:r w:rsidRPr="00A04D5A">
      <w:rPr>
        <w:rFonts w:ascii="Arial" w:hAnsi="Arial" w:cs="Arial"/>
        <w:color w:val="193A5F"/>
        <w:sz w:val="16"/>
        <w:szCs w:val="16"/>
      </w:rPr>
      <w:t>●</w:t>
    </w:r>
    <w:r w:rsidRPr="00A04D5A">
      <w:rPr>
        <w:rFonts w:ascii="Red Hat Display" w:hAnsi="Red Hat Display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EF" w:rsidRDefault="00067EEF">
      <w:r>
        <w:separator/>
      </w:r>
    </w:p>
  </w:footnote>
  <w:footnote w:type="continuationSeparator" w:id="0">
    <w:p w:rsidR="00067EEF" w:rsidRDefault="0006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AC3738" w:rsidRPr="00A04D5A" w:rsidRDefault="0030531F" w:rsidP="00F57BD8">
          <w:pPr>
            <w:rPr>
              <w:rFonts w:ascii="Red Hat Display" w:hAnsi="Red Hat Display" w:cs="Arial"/>
              <w:sz w:val="20"/>
              <w:szCs w:val="20"/>
            </w:rPr>
          </w:pPr>
          <w:r>
            <w:rPr>
              <w:rFonts w:ascii="Red Hat Display" w:hAnsi="Red Hat Display" w:cs="Arial"/>
              <w:noProof/>
              <w:sz w:val="20"/>
              <w:szCs w:val="20"/>
            </w:rPr>
            <w:drawing>
              <wp:inline distT="0" distB="0" distL="0" distR="0">
                <wp:extent cx="584200" cy="717550"/>
                <wp:effectExtent l="0" t="0" r="6350" b="635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AC3738" w:rsidRPr="00A04D5A" w:rsidRDefault="00AC3738" w:rsidP="00F57BD8">
          <w:pPr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</w:pPr>
          <w:r w:rsidRPr="00A04D5A">
            <w:rPr>
              <w:rFonts w:ascii="Red Hat Display" w:hAnsi="Red Hat Display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AC3738" w:rsidRPr="00A04D5A" w:rsidRDefault="00AC3738" w:rsidP="00F57BD8">
          <w:pPr>
            <w:rPr>
              <w:rFonts w:ascii="Red Hat Display" w:hAnsi="Red Hat Display" w:cs="Arial"/>
              <w:caps/>
              <w:color w:val="193A5F"/>
              <w:spacing w:val="10"/>
            </w:rPr>
          </w:pPr>
          <w:r w:rsidRPr="00A04D5A">
            <w:rPr>
              <w:rFonts w:ascii="Red Hat Display" w:hAnsi="Red Hat Display" w:cs="Arial"/>
              <w:caps/>
              <w:color w:val="193A5F"/>
              <w:spacing w:val="10"/>
            </w:rPr>
            <w:t>Město Kopřivnice</w:t>
          </w:r>
        </w:p>
        <w:p w:rsidR="00AC3738" w:rsidRPr="00A04D5A" w:rsidRDefault="00AC3738" w:rsidP="00C50AA3">
          <w:pPr>
            <w:rPr>
              <w:rFonts w:ascii="Red Hat Display" w:hAnsi="Red Hat Display" w:cs="Arial"/>
              <w:caps/>
              <w:color w:val="004267"/>
              <w:spacing w:val="10"/>
            </w:rPr>
          </w:pPr>
          <w:r w:rsidRPr="00A04D5A">
            <w:rPr>
              <w:rFonts w:ascii="Red Hat Display" w:hAnsi="Red Hat Display" w:cs="Arial"/>
              <w:color w:val="193A5F"/>
              <w:spacing w:val="10"/>
            </w:rPr>
            <w:t xml:space="preserve">Odbor </w:t>
          </w:r>
          <w:r w:rsidR="00C50AA3">
            <w:rPr>
              <w:rFonts w:ascii="Red Hat Display" w:hAnsi="Red Hat Display" w:cs="Arial"/>
              <w:color w:val="193A5F"/>
              <w:spacing w:val="10"/>
            </w:rPr>
            <w:t>financí</w:t>
          </w:r>
        </w:p>
      </w:tc>
      <w:tc>
        <w:tcPr>
          <w:tcW w:w="1997" w:type="dxa"/>
          <w:shd w:val="clear" w:color="auto" w:fill="auto"/>
        </w:tcPr>
        <w:p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3"/>
    <w:rsid w:val="00000D5F"/>
    <w:rsid w:val="000041F7"/>
    <w:rsid w:val="00020CC2"/>
    <w:rsid w:val="00037020"/>
    <w:rsid w:val="000400DB"/>
    <w:rsid w:val="00041DBC"/>
    <w:rsid w:val="00046F4A"/>
    <w:rsid w:val="000505BB"/>
    <w:rsid w:val="00067177"/>
    <w:rsid w:val="00067EEF"/>
    <w:rsid w:val="0007091C"/>
    <w:rsid w:val="00072FB4"/>
    <w:rsid w:val="00074DEA"/>
    <w:rsid w:val="00080BBD"/>
    <w:rsid w:val="0008364A"/>
    <w:rsid w:val="000A7A93"/>
    <w:rsid w:val="000D77E5"/>
    <w:rsid w:val="000F62EC"/>
    <w:rsid w:val="001016F4"/>
    <w:rsid w:val="00101976"/>
    <w:rsid w:val="0010693E"/>
    <w:rsid w:val="00110991"/>
    <w:rsid w:val="00117673"/>
    <w:rsid w:val="00117A57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5CD9"/>
    <w:rsid w:val="0028549C"/>
    <w:rsid w:val="002968CD"/>
    <w:rsid w:val="002A3BFB"/>
    <w:rsid w:val="002C3F5E"/>
    <w:rsid w:val="002E50EF"/>
    <w:rsid w:val="002F0B35"/>
    <w:rsid w:val="0030531F"/>
    <w:rsid w:val="003138D2"/>
    <w:rsid w:val="00320D07"/>
    <w:rsid w:val="00325A9A"/>
    <w:rsid w:val="003271E5"/>
    <w:rsid w:val="00340767"/>
    <w:rsid w:val="00363B12"/>
    <w:rsid w:val="0038258D"/>
    <w:rsid w:val="003879F3"/>
    <w:rsid w:val="003A0984"/>
    <w:rsid w:val="003A3EBA"/>
    <w:rsid w:val="003C197D"/>
    <w:rsid w:val="003E40F7"/>
    <w:rsid w:val="004013E5"/>
    <w:rsid w:val="0041104D"/>
    <w:rsid w:val="00412427"/>
    <w:rsid w:val="00415433"/>
    <w:rsid w:val="004239A9"/>
    <w:rsid w:val="00452EFC"/>
    <w:rsid w:val="00453CEB"/>
    <w:rsid w:val="00465474"/>
    <w:rsid w:val="00465FDC"/>
    <w:rsid w:val="0047009A"/>
    <w:rsid w:val="004819AF"/>
    <w:rsid w:val="00492E3E"/>
    <w:rsid w:val="0049564B"/>
    <w:rsid w:val="004A2F2C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25BF2"/>
    <w:rsid w:val="0054329C"/>
    <w:rsid w:val="00553552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6045C7"/>
    <w:rsid w:val="00630B14"/>
    <w:rsid w:val="0063310A"/>
    <w:rsid w:val="00640156"/>
    <w:rsid w:val="00642740"/>
    <w:rsid w:val="00654822"/>
    <w:rsid w:val="00656D0A"/>
    <w:rsid w:val="006724D9"/>
    <w:rsid w:val="006A0939"/>
    <w:rsid w:val="006B0868"/>
    <w:rsid w:val="006B1F78"/>
    <w:rsid w:val="006B71AE"/>
    <w:rsid w:val="006C4CE8"/>
    <w:rsid w:val="006F7110"/>
    <w:rsid w:val="0070168C"/>
    <w:rsid w:val="00707D50"/>
    <w:rsid w:val="00711697"/>
    <w:rsid w:val="0073303C"/>
    <w:rsid w:val="00733CE3"/>
    <w:rsid w:val="007545DE"/>
    <w:rsid w:val="007548D8"/>
    <w:rsid w:val="007560ED"/>
    <w:rsid w:val="0076600F"/>
    <w:rsid w:val="007841CE"/>
    <w:rsid w:val="00793266"/>
    <w:rsid w:val="007975B9"/>
    <w:rsid w:val="007A4484"/>
    <w:rsid w:val="007B225C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30A39"/>
    <w:rsid w:val="008436B9"/>
    <w:rsid w:val="00856D25"/>
    <w:rsid w:val="00881C92"/>
    <w:rsid w:val="00884C4D"/>
    <w:rsid w:val="00894E9E"/>
    <w:rsid w:val="008B4611"/>
    <w:rsid w:val="008D17CE"/>
    <w:rsid w:val="008D7FDE"/>
    <w:rsid w:val="008E3632"/>
    <w:rsid w:val="008E4501"/>
    <w:rsid w:val="008E6FA3"/>
    <w:rsid w:val="00901001"/>
    <w:rsid w:val="009140D8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D49CC"/>
    <w:rsid w:val="009D6FAC"/>
    <w:rsid w:val="009E1CF5"/>
    <w:rsid w:val="00A001F8"/>
    <w:rsid w:val="00A04D5A"/>
    <w:rsid w:val="00A13B80"/>
    <w:rsid w:val="00A13D4D"/>
    <w:rsid w:val="00A16610"/>
    <w:rsid w:val="00A16AA4"/>
    <w:rsid w:val="00A31500"/>
    <w:rsid w:val="00A31BB4"/>
    <w:rsid w:val="00A37023"/>
    <w:rsid w:val="00A574EB"/>
    <w:rsid w:val="00A66D79"/>
    <w:rsid w:val="00A66DC3"/>
    <w:rsid w:val="00A76948"/>
    <w:rsid w:val="00A80D47"/>
    <w:rsid w:val="00A85C04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D9E"/>
    <w:rsid w:val="00B0115D"/>
    <w:rsid w:val="00B102B6"/>
    <w:rsid w:val="00B105CC"/>
    <w:rsid w:val="00B12119"/>
    <w:rsid w:val="00B17557"/>
    <w:rsid w:val="00B306BD"/>
    <w:rsid w:val="00B31F8B"/>
    <w:rsid w:val="00B4298D"/>
    <w:rsid w:val="00B533C0"/>
    <w:rsid w:val="00B71722"/>
    <w:rsid w:val="00B8381F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0AA3"/>
    <w:rsid w:val="00C51120"/>
    <w:rsid w:val="00C527B2"/>
    <w:rsid w:val="00C54C48"/>
    <w:rsid w:val="00C776A2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53483"/>
    <w:rsid w:val="00D6794D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F4F8D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23CCD"/>
    <w:rsid w:val="00F24234"/>
    <w:rsid w:val="00F4638D"/>
    <w:rsid w:val="00F5270A"/>
    <w:rsid w:val="00F57BD8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53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B01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01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53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Textbubliny">
    <w:name w:val="Balloon Text"/>
    <w:basedOn w:val="Normln"/>
    <w:link w:val="TextbublinyChar"/>
    <w:rsid w:val="00B01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01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privnice.cz/index.php?id=ochrana-osobnich-udaju-koprivnic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2022\MUKOPR_F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MUKOPR_F.DOT</Template>
  <TotalTime>0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Jitka Příhodová</dc:creator>
  <cp:lastModifiedBy>Chvistek</cp:lastModifiedBy>
  <cp:revision>2</cp:revision>
  <cp:lastPrinted>2022-03-02T07:27:00Z</cp:lastPrinted>
  <dcterms:created xsi:type="dcterms:W3CDTF">2023-01-16T12:46:00Z</dcterms:created>
  <dcterms:modified xsi:type="dcterms:W3CDTF">2023-01-16T12:46:00Z</dcterms:modified>
</cp:coreProperties>
</file>