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A8914" w14:textId="77777777" w:rsidR="009140D8" w:rsidRDefault="009140D8" w:rsidP="005F274B">
      <w:pPr>
        <w:jc w:val="both"/>
        <w:rPr>
          <w:rFonts w:ascii="Arial" w:hAnsi="Arial" w:cs="Arial"/>
          <w:noProof/>
          <w:sz w:val="22"/>
          <w:szCs w:val="22"/>
        </w:rPr>
      </w:pPr>
    </w:p>
    <w:p w14:paraId="2FB9C033" w14:textId="77777777" w:rsidR="006F21BB" w:rsidRDefault="006F21BB" w:rsidP="005F274B">
      <w:pPr>
        <w:jc w:val="both"/>
        <w:rPr>
          <w:rFonts w:ascii="Arial" w:hAnsi="Arial" w:cs="Arial"/>
          <w:noProof/>
          <w:sz w:val="22"/>
          <w:szCs w:val="22"/>
        </w:rPr>
      </w:pPr>
    </w:p>
    <w:p w14:paraId="040F28CA" w14:textId="77777777" w:rsidR="006F21BB" w:rsidRDefault="006F21BB" w:rsidP="006F21BB">
      <w:pPr>
        <w:jc w:val="center"/>
        <w:rPr>
          <w:rFonts w:ascii="Arial" w:hAnsi="Arial" w:cs="Arial"/>
          <w:b/>
          <w:sz w:val="28"/>
          <w:szCs w:val="28"/>
        </w:rPr>
      </w:pPr>
      <w:r w:rsidRPr="00FA6CEB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HLÁŠENÍ</w:t>
      </w:r>
    </w:p>
    <w:p w14:paraId="549C9311" w14:textId="77777777" w:rsidR="006F21BB" w:rsidRDefault="006F21BB" w:rsidP="006F21BB">
      <w:pPr>
        <w:pBdr>
          <w:bottom w:val="single" w:sz="12" w:space="9" w:color="auto"/>
        </w:pBd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66470">
        <w:rPr>
          <w:rFonts w:ascii="Arial" w:hAnsi="Arial" w:cs="Arial"/>
          <w:b/>
          <w:sz w:val="28"/>
          <w:szCs w:val="28"/>
        </w:rPr>
        <w:t>vzniku poplatkové povinnosti za užívání veřejného prostranství</w:t>
      </w:r>
    </w:p>
    <w:p w14:paraId="15C2CA2C" w14:textId="77777777" w:rsidR="006F21BB" w:rsidRPr="002117BC" w:rsidRDefault="006F21BB" w:rsidP="006F21BB">
      <w:pPr>
        <w:rPr>
          <w:rFonts w:ascii="Arial" w:hAnsi="Arial" w:cs="Arial"/>
          <w:b/>
          <w:sz w:val="16"/>
          <w:szCs w:val="16"/>
        </w:rPr>
      </w:pPr>
    </w:p>
    <w:p w14:paraId="6CD2A909" w14:textId="77777777" w:rsidR="006F21BB" w:rsidRPr="00AC5BFE" w:rsidRDefault="006F21BB" w:rsidP="006F21BB">
      <w:pPr>
        <w:jc w:val="both"/>
        <w:rPr>
          <w:rFonts w:ascii="Arial" w:hAnsi="Arial" w:cs="Arial"/>
          <w:sz w:val="22"/>
          <w:szCs w:val="22"/>
        </w:rPr>
      </w:pPr>
      <w:r w:rsidRPr="00AC5BFE">
        <w:rPr>
          <w:rFonts w:ascii="Arial" w:hAnsi="Arial" w:cs="Arial"/>
          <w:sz w:val="22"/>
          <w:szCs w:val="22"/>
        </w:rPr>
        <w:t xml:space="preserve">podle § 14a zákona č. 565/1990 Sb. v platném znění </w:t>
      </w:r>
      <w:r>
        <w:rPr>
          <w:rFonts w:ascii="Arial" w:hAnsi="Arial" w:cs="Arial"/>
          <w:sz w:val="22"/>
          <w:szCs w:val="22"/>
        </w:rPr>
        <w:t xml:space="preserve">a v souladu </w:t>
      </w:r>
      <w:r w:rsidRPr="00AC5BFE">
        <w:rPr>
          <w:rFonts w:ascii="Arial" w:hAnsi="Arial" w:cs="Arial"/>
          <w:sz w:val="22"/>
          <w:szCs w:val="22"/>
        </w:rPr>
        <w:t xml:space="preserve">s článkem </w:t>
      </w:r>
      <w:r>
        <w:rPr>
          <w:rFonts w:ascii="Arial" w:hAnsi="Arial" w:cs="Arial"/>
          <w:sz w:val="22"/>
          <w:szCs w:val="22"/>
        </w:rPr>
        <w:t>č</w:t>
      </w:r>
      <w:r w:rsidRPr="00AC5BF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4</w:t>
      </w:r>
      <w:r w:rsidRPr="00AC5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Obecně závazné </w:t>
      </w:r>
      <w:r w:rsidRPr="00AC5BFE">
        <w:rPr>
          <w:rFonts w:ascii="Arial" w:hAnsi="Arial" w:cs="Arial"/>
          <w:sz w:val="22"/>
          <w:szCs w:val="22"/>
        </w:rPr>
        <w:t xml:space="preserve">vyhlášky </w:t>
      </w:r>
      <w:r>
        <w:rPr>
          <w:rFonts w:ascii="Arial" w:hAnsi="Arial" w:cs="Arial"/>
          <w:sz w:val="22"/>
          <w:szCs w:val="22"/>
        </w:rPr>
        <w:t>Města Kopřivnice č. 8</w:t>
      </w:r>
      <w:r w:rsidRPr="00AC5BFE">
        <w:rPr>
          <w:rFonts w:ascii="Arial" w:hAnsi="Arial" w:cs="Arial"/>
          <w:sz w:val="22"/>
          <w:szCs w:val="22"/>
        </w:rPr>
        <w:t>/20</w:t>
      </w:r>
      <w:r w:rsidR="00420D6A">
        <w:rPr>
          <w:rFonts w:ascii="Arial" w:hAnsi="Arial" w:cs="Arial"/>
          <w:sz w:val="22"/>
          <w:szCs w:val="22"/>
        </w:rPr>
        <w:t>23</w:t>
      </w:r>
      <w:r w:rsidRPr="00AC5BFE">
        <w:rPr>
          <w:rFonts w:ascii="Arial" w:hAnsi="Arial" w:cs="Arial"/>
          <w:sz w:val="22"/>
          <w:szCs w:val="22"/>
        </w:rPr>
        <w:t xml:space="preserve"> o místním poplatku za užívání veřejného prostranství </w:t>
      </w:r>
    </w:p>
    <w:p w14:paraId="68ABC12B" w14:textId="77777777" w:rsidR="006F21BB" w:rsidRPr="00AC5BFE" w:rsidRDefault="006F21BB" w:rsidP="006F21B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1E750D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Místo užívaného prostranství</w:t>
      </w:r>
      <w:r>
        <w:rPr>
          <w:rFonts w:ascii="Arial" w:hAnsi="Arial" w:cs="Arial"/>
          <w:sz w:val="22"/>
          <w:szCs w:val="22"/>
        </w:rPr>
        <w:t>:    ………………………………………………………………………</w:t>
      </w:r>
      <w:r w:rsidR="000D35E1">
        <w:rPr>
          <w:rFonts w:ascii="Arial" w:hAnsi="Arial" w:cs="Arial"/>
          <w:sz w:val="22"/>
          <w:szCs w:val="22"/>
        </w:rPr>
        <w:t>…</w:t>
      </w:r>
      <w:proofErr w:type="gramStart"/>
      <w:r w:rsidR="000D35E1">
        <w:rPr>
          <w:rFonts w:ascii="Arial" w:hAnsi="Arial" w:cs="Arial"/>
          <w:sz w:val="22"/>
          <w:szCs w:val="22"/>
        </w:rPr>
        <w:t>…..</w:t>
      </w:r>
      <w:proofErr w:type="gramEnd"/>
    </w:p>
    <w:p w14:paraId="4B7D32D0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1D132D28" w14:textId="77777777" w:rsidR="006F21BB" w:rsidRPr="00AC5BFE" w:rsidRDefault="006F21BB" w:rsidP="006F21BB">
      <w:pPr>
        <w:rPr>
          <w:rFonts w:ascii="Arial" w:hAnsi="Arial" w:cs="Arial"/>
          <w:sz w:val="22"/>
          <w:szCs w:val="22"/>
        </w:rPr>
      </w:pPr>
      <w:r w:rsidRPr="00AC5BFE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….………………………………………………………………</w:t>
      </w:r>
      <w:r w:rsidR="000D35E1">
        <w:rPr>
          <w:rFonts w:ascii="Arial" w:hAnsi="Arial" w:cs="Arial"/>
          <w:sz w:val="22"/>
          <w:szCs w:val="22"/>
        </w:rPr>
        <w:t>…….</w:t>
      </w:r>
    </w:p>
    <w:p w14:paraId="03B817F9" w14:textId="7B8D13E8" w:rsidR="006F21BB" w:rsidRPr="00AC5BFE" w:rsidRDefault="000D35E1" w:rsidP="006F21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(pozn. při užívání m</w:t>
      </w:r>
      <w:r w:rsidR="004F60B3">
        <w:rPr>
          <w:rFonts w:ascii="Arial" w:hAnsi="Arial" w:cs="Arial"/>
          <w:sz w:val="22"/>
          <w:szCs w:val="22"/>
        </w:rPr>
        <w:t>ístní</w:t>
      </w:r>
      <w:r>
        <w:rPr>
          <w:rFonts w:ascii="Arial" w:hAnsi="Arial" w:cs="Arial"/>
          <w:sz w:val="22"/>
          <w:szCs w:val="22"/>
        </w:rPr>
        <w:t xml:space="preserve"> komunikace</w:t>
      </w:r>
      <w:r w:rsidR="006F21BB" w:rsidRPr="00AC5BFE">
        <w:rPr>
          <w:rFonts w:ascii="Arial" w:hAnsi="Arial" w:cs="Arial"/>
          <w:sz w:val="22"/>
          <w:szCs w:val="22"/>
        </w:rPr>
        <w:t xml:space="preserve"> nutno zajistit souhlas s podmínkami užívání u správce komunikací </w:t>
      </w:r>
      <w:r w:rsidR="006F21BB">
        <w:rPr>
          <w:rFonts w:ascii="Arial" w:hAnsi="Arial" w:cs="Arial"/>
          <w:sz w:val="22"/>
          <w:szCs w:val="22"/>
        </w:rPr>
        <w:t>společnosti S</w:t>
      </w:r>
      <w:r w:rsidR="00713A35">
        <w:rPr>
          <w:rFonts w:ascii="Arial" w:hAnsi="Arial" w:cs="Arial"/>
          <w:sz w:val="22"/>
          <w:szCs w:val="22"/>
        </w:rPr>
        <w:t>LUMEKO,</w:t>
      </w:r>
      <w:r w:rsidR="006F21BB">
        <w:rPr>
          <w:rFonts w:ascii="Arial" w:hAnsi="Arial" w:cs="Arial"/>
          <w:sz w:val="22"/>
          <w:szCs w:val="22"/>
        </w:rPr>
        <w:t xml:space="preserve"> </w:t>
      </w:r>
      <w:r w:rsidR="00713A35">
        <w:rPr>
          <w:rFonts w:ascii="Arial" w:hAnsi="Arial" w:cs="Arial"/>
          <w:sz w:val="22"/>
          <w:szCs w:val="22"/>
        </w:rPr>
        <w:t xml:space="preserve">s.r.o. </w:t>
      </w:r>
      <w:r w:rsidR="006F21BB" w:rsidRPr="00AC5BFE">
        <w:rPr>
          <w:rFonts w:ascii="Arial" w:hAnsi="Arial" w:cs="Arial"/>
          <w:sz w:val="22"/>
          <w:szCs w:val="22"/>
        </w:rPr>
        <w:t xml:space="preserve">a </w:t>
      </w:r>
      <w:r w:rsidR="006F21BB">
        <w:rPr>
          <w:rFonts w:ascii="Arial" w:hAnsi="Arial" w:cs="Arial"/>
          <w:sz w:val="22"/>
          <w:szCs w:val="22"/>
        </w:rPr>
        <w:t xml:space="preserve">následně </w:t>
      </w:r>
      <w:r w:rsidR="006F21BB" w:rsidRPr="00AC5BFE">
        <w:rPr>
          <w:rFonts w:ascii="Arial" w:hAnsi="Arial" w:cs="Arial"/>
          <w:sz w:val="22"/>
          <w:szCs w:val="22"/>
        </w:rPr>
        <w:t xml:space="preserve">vyřídit Rozhodnutí na </w:t>
      </w:r>
      <w:r w:rsidR="006F21BB">
        <w:rPr>
          <w:rFonts w:ascii="Arial" w:hAnsi="Arial" w:cs="Arial"/>
          <w:sz w:val="22"/>
          <w:szCs w:val="22"/>
        </w:rPr>
        <w:t>odboru SÚP MÚ – I</w:t>
      </w:r>
      <w:r w:rsidR="006F21BB" w:rsidRPr="00AC5BFE">
        <w:rPr>
          <w:rFonts w:ascii="Arial" w:hAnsi="Arial" w:cs="Arial"/>
          <w:sz w:val="22"/>
          <w:szCs w:val="22"/>
        </w:rPr>
        <w:t>ng.</w:t>
      </w:r>
      <w:r w:rsidR="006F21BB">
        <w:rPr>
          <w:rFonts w:ascii="Arial" w:hAnsi="Arial" w:cs="Arial"/>
          <w:sz w:val="22"/>
          <w:szCs w:val="22"/>
        </w:rPr>
        <w:t xml:space="preserve"> Zuzana</w:t>
      </w:r>
      <w:r w:rsidR="006F21BB" w:rsidRPr="00AC5BFE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Válková</w:t>
      </w:r>
      <w:r w:rsidR="006F21BB" w:rsidRPr="00AC5BFE">
        <w:rPr>
          <w:rFonts w:ascii="Arial" w:hAnsi="Arial" w:cs="Arial"/>
          <w:sz w:val="22"/>
          <w:szCs w:val="22"/>
        </w:rPr>
        <w:t xml:space="preserve">, tel. </w:t>
      </w:r>
      <w:r w:rsidR="006F21BB">
        <w:rPr>
          <w:rFonts w:ascii="Arial" w:hAnsi="Arial" w:cs="Arial"/>
          <w:sz w:val="22"/>
          <w:szCs w:val="22"/>
        </w:rPr>
        <w:t>736 614 205</w:t>
      </w:r>
      <w:r w:rsidR="006F21BB" w:rsidRPr="00AC5BFE">
        <w:rPr>
          <w:rFonts w:ascii="Arial" w:hAnsi="Arial" w:cs="Arial"/>
          <w:sz w:val="22"/>
          <w:szCs w:val="22"/>
        </w:rPr>
        <w:t xml:space="preserve">, při užívání veřejné zeleně v souvislosti se stavební činností nutno informovat pracovnici správy zeleně odboru </w:t>
      </w:r>
      <w:r w:rsidR="006F21BB">
        <w:rPr>
          <w:rFonts w:ascii="Arial" w:hAnsi="Arial" w:cs="Arial"/>
          <w:sz w:val="22"/>
          <w:szCs w:val="22"/>
        </w:rPr>
        <w:t>ŽP</w:t>
      </w:r>
      <w:r w:rsidR="006F21BB" w:rsidRPr="00AC5BFE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 xml:space="preserve">MÚ – Ing. </w:t>
      </w:r>
      <w:r w:rsidR="003A0667">
        <w:rPr>
          <w:rFonts w:ascii="Arial" w:hAnsi="Arial" w:cs="Arial"/>
          <w:sz w:val="22"/>
          <w:szCs w:val="22"/>
        </w:rPr>
        <w:t>Zuzana Káňová</w:t>
      </w:r>
      <w:bookmarkStart w:id="0" w:name="_GoBack"/>
      <w:bookmarkEnd w:id="0"/>
      <w:r w:rsidR="006F21BB" w:rsidRPr="00AC5BFE">
        <w:rPr>
          <w:rFonts w:ascii="Arial" w:hAnsi="Arial" w:cs="Arial"/>
          <w:sz w:val="22"/>
          <w:szCs w:val="22"/>
        </w:rPr>
        <w:t>, tel. 731 678 191)</w:t>
      </w:r>
    </w:p>
    <w:p w14:paraId="487C6706" w14:textId="77777777" w:rsidR="006F21BB" w:rsidRPr="00442B28" w:rsidRDefault="006F21BB" w:rsidP="006F21BB">
      <w:pPr>
        <w:jc w:val="both"/>
        <w:rPr>
          <w:rFonts w:ascii="Arial" w:hAnsi="Arial" w:cs="Arial"/>
          <w:sz w:val="20"/>
          <w:szCs w:val="20"/>
        </w:rPr>
      </w:pPr>
    </w:p>
    <w:p w14:paraId="67893A87" w14:textId="5199FD28" w:rsidR="006F21BB" w:rsidRDefault="006F21BB" w:rsidP="006F2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Účel užívání</w:t>
      </w:r>
      <w:r>
        <w:rPr>
          <w:rFonts w:ascii="Arial" w:hAnsi="Arial" w:cs="Arial"/>
          <w:sz w:val="22"/>
          <w:szCs w:val="22"/>
        </w:rPr>
        <w:t>:     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</w:t>
      </w:r>
      <w:r w:rsidR="0002279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……….....</w:t>
      </w:r>
    </w:p>
    <w:p w14:paraId="169735B8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41F4A42B" w14:textId="77777777" w:rsidR="006F21BB" w:rsidRDefault="006F21BB" w:rsidP="006F21B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Doba užívání: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Rozsah užívání:</w:t>
      </w:r>
    </w:p>
    <w:p w14:paraId="614AD4AB" w14:textId="77777777" w:rsidR="006F21BB" w:rsidRDefault="006F21BB" w:rsidP="006F21BB">
      <w:pPr>
        <w:rPr>
          <w:rFonts w:ascii="Arial" w:hAnsi="Arial" w:cs="Arial"/>
          <w:sz w:val="22"/>
          <w:szCs w:val="22"/>
          <w:u w:val="single"/>
        </w:rPr>
      </w:pPr>
    </w:p>
    <w:p w14:paraId="0ECD962A" w14:textId="08298322" w:rsidR="006F21BB" w:rsidRDefault="006F21BB" w:rsidP="006F2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………………………………………....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…….….……</w:t>
      </w:r>
      <w:r w:rsidR="0002279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…………………………………....</w:t>
      </w:r>
    </w:p>
    <w:p w14:paraId="00068E45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168CABB6" w14:textId="7CB15C19" w:rsidR="006F21BB" w:rsidRPr="00781318" w:rsidRDefault="006F21BB" w:rsidP="006F21BB">
      <w:pPr>
        <w:rPr>
          <w:rFonts w:ascii="Arial" w:hAnsi="Arial" w:cs="Arial"/>
          <w:b/>
          <w:bCs/>
          <w:sz w:val="22"/>
          <w:szCs w:val="22"/>
        </w:rPr>
      </w:pPr>
      <w:r w:rsidRPr="00781318">
        <w:rPr>
          <w:rFonts w:ascii="Arial" w:hAnsi="Arial" w:cs="Arial"/>
          <w:b/>
          <w:bCs/>
          <w:sz w:val="22"/>
          <w:szCs w:val="22"/>
          <w:u w:val="single"/>
        </w:rPr>
        <w:t>P o p l a t n í k</w:t>
      </w:r>
      <w:r w:rsidRPr="00781318">
        <w:rPr>
          <w:rFonts w:ascii="Arial" w:hAnsi="Arial" w:cs="Arial"/>
          <w:b/>
          <w:bCs/>
          <w:sz w:val="22"/>
          <w:szCs w:val="22"/>
        </w:rPr>
        <w:t>:</w:t>
      </w:r>
    </w:p>
    <w:p w14:paraId="2DA412E7" w14:textId="77777777" w:rsidR="006F21BB" w:rsidRDefault="006F21BB" w:rsidP="006F21BB">
      <w:pPr>
        <w:rPr>
          <w:rFonts w:ascii="Arial" w:hAnsi="Arial" w:cs="Arial"/>
          <w:sz w:val="22"/>
          <w:szCs w:val="22"/>
        </w:rPr>
      </w:pPr>
    </w:p>
    <w:p w14:paraId="0A75E861" w14:textId="77777777" w:rsidR="006F21BB" w:rsidRDefault="006F21BB" w:rsidP="006F21BB">
      <w:pPr>
        <w:numPr>
          <w:ilvl w:val="0"/>
          <w:numId w:val="1"/>
        </w:numPr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FYZICKÁ OSOBA</w:t>
      </w:r>
    </w:p>
    <w:p w14:paraId="59D8D1C3" w14:textId="2E1C62A9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</w:t>
      </w:r>
      <w:r w:rsidR="0002279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0227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781318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….</w:t>
      </w:r>
    </w:p>
    <w:p w14:paraId="4878BBC8" w14:textId="746D7ABA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Bydliště / u podnikatelů sídlo podnikání </w:t>
      </w:r>
      <w:r>
        <w:rPr>
          <w:rFonts w:ascii="Arial" w:hAnsi="Arial" w:cs="Arial"/>
          <w:sz w:val="22"/>
          <w:szCs w:val="22"/>
        </w:rPr>
        <w:tab/>
        <w:t>.…………………………………………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</w:t>
      </w:r>
      <w:r w:rsidR="00781318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…….</w:t>
      </w:r>
    </w:p>
    <w:p w14:paraId="64C4DF03" w14:textId="6B1180CC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Rodné číslo / u podnikatelů IČ </w:t>
      </w:r>
      <w:r>
        <w:rPr>
          <w:rFonts w:ascii="Arial" w:hAnsi="Arial" w:cs="Arial"/>
          <w:sz w:val="22"/>
          <w:szCs w:val="22"/>
        </w:rPr>
        <w:tab/>
        <w:t>.……………………………………………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….……</w:t>
      </w:r>
      <w:r w:rsidR="00781318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</w:t>
      </w:r>
    </w:p>
    <w:p w14:paraId="41CAE064" w14:textId="22477255" w:rsidR="006F21BB" w:rsidRDefault="006F21BB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spojení (jen u podnikatelů) </w:t>
      </w:r>
      <w:r>
        <w:rPr>
          <w:rFonts w:ascii="Arial" w:hAnsi="Arial" w:cs="Arial"/>
          <w:sz w:val="22"/>
          <w:szCs w:val="22"/>
        </w:rPr>
        <w:tab/>
        <w:t>…………………………………………………</w:t>
      </w:r>
      <w:r w:rsidR="00781318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</w:t>
      </w:r>
      <w:r w:rsidR="0002279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….......</w:t>
      </w:r>
    </w:p>
    <w:p w14:paraId="0602243B" w14:textId="74FC8C9B" w:rsidR="00022793" w:rsidRDefault="00022793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781318">
        <w:rPr>
          <w:rFonts w:ascii="Arial" w:hAnsi="Arial" w:cs="Arial"/>
          <w:sz w:val="22"/>
          <w:szCs w:val="22"/>
        </w:rPr>
        <w:t xml:space="preserve"> 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>*)</w:t>
      </w:r>
      <w:r>
        <w:rPr>
          <w:rFonts w:ascii="Arial" w:hAnsi="Arial" w:cs="Arial"/>
          <w:sz w:val="22"/>
          <w:szCs w:val="22"/>
        </w:rPr>
        <w:t>:……………………………………………………… tel: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 xml:space="preserve"> *)</w:t>
      </w:r>
      <w:r w:rsidR="007813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</w:t>
      </w:r>
      <w:r w:rsidR="00781318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</w:p>
    <w:p w14:paraId="2422725E" w14:textId="77777777" w:rsidR="006F21BB" w:rsidRDefault="006F21BB" w:rsidP="006F21BB">
      <w:pPr>
        <w:ind w:left="360"/>
        <w:rPr>
          <w:rFonts w:ascii="Arial" w:hAnsi="Arial" w:cs="Arial"/>
          <w:sz w:val="22"/>
          <w:szCs w:val="22"/>
        </w:rPr>
      </w:pPr>
    </w:p>
    <w:p w14:paraId="588A3A11" w14:textId="455D4106" w:rsidR="006F21BB" w:rsidRDefault="00022793" w:rsidP="006F21BB">
      <w:pPr>
        <w:numPr>
          <w:ilvl w:val="0"/>
          <w:numId w:val="1"/>
        </w:numPr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PRÁVNICKÁ OSOBA</w:t>
      </w:r>
    </w:p>
    <w:p w14:paraId="127BC819" w14:textId="1AF0E645" w:rsidR="006F21BB" w:rsidRDefault="006F21BB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ab/>
        <w:t>……...……………………………………………</w:t>
      </w:r>
      <w:r w:rsidR="0078131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……...………….…</w:t>
      </w:r>
      <w:r w:rsidR="00781318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</w:t>
      </w:r>
      <w:r w:rsidR="00022793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…..</w:t>
      </w:r>
    </w:p>
    <w:p w14:paraId="01F62E10" w14:textId="6BA32FA1" w:rsidR="006F21BB" w:rsidRDefault="006F21BB" w:rsidP="00781318">
      <w:pPr>
        <w:spacing w:before="120" w:after="120"/>
        <w:ind w:left="851" w:right="-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ab/>
        <w:t>………….………...…………………………………………</w:t>
      </w:r>
      <w:r w:rsidR="00781318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………………………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</w:t>
      </w:r>
      <w:r w:rsidR="00022793">
        <w:rPr>
          <w:rFonts w:ascii="Arial" w:hAnsi="Arial" w:cs="Arial"/>
          <w:sz w:val="22"/>
          <w:szCs w:val="22"/>
        </w:rPr>
        <w:t>.</w:t>
      </w:r>
    </w:p>
    <w:p w14:paraId="465CA028" w14:textId="102E433D" w:rsidR="006F21BB" w:rsidRDefault="006F21BB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oprávněné osoby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……………………………………………………………….…</w:t>
      </w:r>
      <w:r w:rsidR="00781318">
        <w:rPr>
          <w:rFonts w:ascii="Arial" w:hAnsi="Arial" w:cs="Arial"/>
          <w:sz w:val="22"/>
          <w:szCs w:val="22"/>
        </w:rPr>
        <w:t>………</w:t>
      </w:r>
      <w:r w:rsidR="00022793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...</w:t>
      </w:r>
    </w:p>
    <w:p w14:paraId="3DCBE6F6" w14:textId="7CC83817" w:rsidR="006F21BB" w:rsidRDefault="006F21BB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Identifikační číslo (IČ) ……………………………………………………</w:t>
      </w:r>
      <w:r w:rsidR="00B621F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………………</w:t>
      </w:r>
      <w:r w:rsidR="00022793">
        <w:rPr>
          <w:rFonts w:ascii="Arial" w:hAnsi="Arial" w:cs="Arial"/>
          <w:sz w:val="22"/>
          <w:szCs w:val="22"/>
        </w:rPr>
        <w:t>……</w:t>
      </w:r>
      <w:r w:rsidR="00781318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….</w:t>
      </w:r>
    </w:p>
    <w:p w14:paraId="03176C3E" w14:textId="72A22C8E" w:rsidR="006F21BB" w:rsidRDefault="00B621FD" w:rsidP="00781318">
      <w:pPr>
        <w:spacing w:before="120" w:after="120"/>
        <w:ind w:left="851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21BB">
        <w:rPr>
          <w:rFonts w:ascii="Arial" w:hAnsi="Arial" w:cs="Arial"/>
          <w:sz w:val="22"/>
          <w:szCs w:val="22"/>
        </w:rPr>
        <w:t>.………………</w:t>
      </w:r>
      <w:r>
        <w:rPr>
          <w:rFonts w:ascii="Arial" w:hAnsi="Arial" w:cs="Arial"/>
          <w:sz w:val="22"/>
          <w:szCs w:val="22"/>
        </w:rPr>
        <w:t>..</w:t>
      </w:r>
      <w:r w:rsidR="006F21BB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22793">
        <w:rPr>
          <w:rFonts w:ascii="Arial" w:hAnsi="Arial" w:cs="Arial"/>
          <w:sz w:val="22"/>
          <w:szCs w:val="22"/>
        </w:rPr>
        <w:t>….</w:t>
      </w:r>
      <w:r w:rsidR="006F21BB">
        <w:rPr>
          <w:rFonts w:ascii="Arial" w:hAnsi="Arial" w:cs="Arial"/>
          <w:sz w:val="22"/>
          <w:szCs w:val="22"/>
        </w:rPr>
        <w:t>..</w:t>
      </w:r>
    </w:p>
    <w:p w14:paraId="7F797EE7" w14:textId="77777777" w:rsidR="00781318" w:rsidRDefault="00781318" w:rsidP="00781318">
      <w:pPr>
        <w:spacing w:before="120" w:after="120"/>
        <w:ind w:left="851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</w:t>
      </w:r>
      <w:r w:rsidRPr="00781318">
        <w:rPr>
          <w:rFonts w:ascii="Arial" w:hAnsi="Arial" w:cs="Arial"/>
          <w:b/>
          <w:bCs/>
          <w:sz w:val="22"/>
          <w:szCs w:val="22"/>
        </w:rPr>
        <w:t>*)</w:t>
      </w:r>
      <w:r>
        <w:rPr>
          <w:rFonts w:ascii="Arial" w:hAnsi="Arial" w:cs="Arial"/>
          <w:sz w:val="22"/>
          <w:szCs w:val="22"/>
        </w:rPr>
        <w:t>:……………………………………………………… tel:</w:t>
      </w:r>
      <w:r w:rsidRPr="00781318">
        <w:rPr>
          <w:rFonts w:ascii="Arial" w:hAnsi="Arial" w:cs="Arial"/>
          <w:b/>
          <w:bCs/>
          <w:sz w:val="22"/>
          <w:szCs w:val="22"/>
        </w:rPr>
        <w:t xml:space="preserve"> *)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</w:t>
      </w:r>
    </w:p>
    <w:p w14:paraId="7B52A88C" w14:textId="77777777" w:rsidR="00022793" w:rsidRDefault="00022793" w:rsidP="006F21BB">
      <w:pPr>
        <w:ind w:left="1416" w:hanging="708"/>
        <w:rPr>
          <w:rFonts w:ascii="Arial" w:hAnsi="Arial" w:cs="Arial"/>
          <w:sz w:val="22"/>
          <w:szCs w:val="22"/>
        </w:rPr>
      </w:pPr>
    </w:p>
    <w:p w14:paraId="02EC1786" w14:textId="77777777" w:rsidR="00A023ED" w:rsidRDefault="00A023ED" w:rsidP="006F21BB">
      <w:pPr>
        <w:ind w:left="1416" w:hanging="708"/>
        <w:rPr>
          <w:rFonts w:ascii="Arial" w:hAnsi="Arial" w:cs="Arial"/>
          <w:sz w:val="22"/>
          <w:szCs w:val="22"/>
        </w:rPr>
      </w:pPr>
    </w:p>
    <w:p w14:paraId="364F0F9A" w14:textId="77777777" w:rsidR="00420D6A" w:rsidRPr="00420D6A" w:rsidRDefault="00420D6A" w:rsidP="00420D6A">
      <w:pPr>
        <w:spacing w:after="120" w:line="280" w:lineRule="exact"/>
        <w:ind w:right="204"/>
        <w:jc w:val="both"/>
        <w:rPr>
          <w:rFonts w:ascii="Arial" w:hAnsi="Arial" w:cs="Arial"/>
          <w:b/>
          <w:sz w:val="22"/>
          <w:szCs w:val="22"/>
        </w:rPr>
      </w:pPr>
      <w:r w:rsidRPr="00420D6A">
        <w:rPr>
          <w:rFonts w:ascii="Arial" w:hAnsi="Arial" w:cs="Arial"/>
          <w:b/>
          <w:sz w:val="22"/>
          <w:szCs w:val="22"/>
        </w:rPr>
        <w:t>Prohlašuji, že všechny mnou uvedené údaje jsou pravdivé.</w:t>
      </w:r>
    </w:p>
    <w:p w14:paraId="121648F6" w14:textId="77777777" w:rsidR="00420D6A" w:rsidRPr="00420D6A" w:rsidRDefault="00420D6A" w:rsidP="0011145F">
      <w:pPr>
        <w:autoSpaceDE w:val="0"/>
        <w:autoSpaceDN w:val="0"/>
        <w:adjustRightInd w:val="0"/>
        <w:spacing w:after="240" w:line="280" w:lineRule="exact"/>
        <w:jc w:val="both"/>
        <w:rPr>
          <w:rFonts w:ascii="Arial" w:hAnsi="Arial" w:cs="Arial"/>
          <w:sz w:val="22"/>
          <w:szCs w:val="22"/>
        </w:rPr>
      </w:pPr>
      <w:r w:rsidRPr="00420D6A">
        <w:rPr>
          <w:rFonts w:ascii="Arial" w:hAnsi="Arial" w:cs="Arial"/>
          <w:sz w:val="22"/>
          <w:szCs w:val="22"/>
        </w:rPr>
        <w:t xml:space="preserve">Pozn.: </w:t>
      </w:r>
      <w:r w:rsidRPr="00420D6A">
        <w:rPr>
          <w:rFonts w:ascii="Arial" w:hAnsi="Arial" w:cs="Arial"/>
          <w:b/>
          <w:sz w:val="22"/>
          <w:szCs w:val="22"/>
        </w:rPr>
        <w:t>Změnu údajů</w:t>
      </w:r>
      <w:r w:rsidRPr="00420D6A">
        <w:rPr>
          <w:rFonts w:ascii="Arial" w:hAnsi="Arial" w:cs="Arial"/>
          <w:sz w:val="22"/>
          <w:szCs w:val="22"/>
        </w:rPr>
        <w:t xml:space="preserve"> uvedených v ohlášení </w:t>
      </w:r>
      <w:r w:rsidRPr="00420D6A">
        <w:rPr>
          <w:rFonts w:ascii="Arial" w:hAnsi="Arial" w:cs="Arial"/>
          <w:b/>
          <w:sz w:val="22"/>
          <w:szCs w:val="22"/>
        </w:rPr>
        <w:t>je poplatník povinen</w:t>
      </w:r>
      <w:r w:rsidR="00FC404B">
        <w:rPr>
          <w:rFonts w:ascii="Arial" w:hAnsi="Arial" w:cs="Arial"/>
          <w:sz w:val="22"/>
          <w:szCs w:val="22"/>
        </w:rPr>
        <w:t xml:space="preserve"> dle ustanovení. § 14a odst. 4</w:t>
      </w:r>
      <w:r w:rsidRPr="00420D6A">
        <w:rPr>
          <w:rFonts w:ascii="Arial" w:hAnsi="Arial" w:cs="Arial"/>
          <w:sz w:val="22"/>
          <w:szCs w:val="22"/>
        </w:rPr>
        <w:t xml:space="preserve"> zákona č. 565/1990 Sb., o místních poplatcích, ve znění pozdějších předpisů, </w:t>
      </w:r>
      <w:r w:rsidRPr="00420D6A">
        <w:rPr>
          <w:rFonts w:ascii="Arial" w:hAnsi="Arial" w:cs="Arial"/>
          <w:b/>
          <w:sz w:val="22"/>
          <w:szCs w:val="22"/>
        </w:rPr>
        <w:t>oznámit do 15 dnů</w:t>
      </w:r>
      <w:r w:rsidRPr="00420D6A">
        <w:rPr>
          <w:rFonts w:ascii="Arial" w:hAnsi="Arial" w:cs="Arial"/>
          <w:sz w:val="22"/>
          <w:szCs w:val="22"/>
        </w:rPr>
        <w:t xml:space="preserve"> </w:t>
      </w:r>
      <w:r w:rsidRPr="00420D6A">
        <w:rPr>
          <w:rFonts w:ascii="Arial" w:hAnsi="Arial" w:cs="Arial"/>
          <w:b/>
          <w:sz w:val="22"/>
          <w:szCs w:val="22"/>
        </w:rPr>
        <w:t>ode dne, kdy nastala</w:t>
      </w:r>
      <w:r w:rsidRPr="00420D6A">
        <w:rPr>
          <w:rFonts w:ascii="Arial" w:hAnsi="Arial" w:cs="Arial"/>
          <w:sz w:val="22"/>
          <w:szCs w:val="22"/>
        </w:rPr>
        <w:t>.</w:t>
      </w:r>
    </w:p>
    <w:p w14:paraId="7BF9D0D1" w14:textId="77777777" w:rsidR="00420D6A" w:rsidRDefault="00420D6A" w:rsidP="0011145F">
      <w:pPr>
        <w:jc w:val="both"/>
        <w:rPr>
          <w:rFonts w:ascii="Arial" w:hAnsi="Arial" w:cs="Arial"/>
          <w:sz w:val="22"/>
          <w:szCs w:val="22"/>
        </w:rPr>
      </w:pPr>
      <w:r w:rsidRPr="00420D6A">
        <w:rPr>
          <w:rFonts w:ascii="Arial" w:hAnsi="Arial" w:cs="Arial"/>
          <w:b/>
          <w:sz w:val="22"/>
          <w:szCs w:val="22"/>
        </w:rPr>
        <w:lastRenderedPageBreak/>
        <w:t>Nárok na osvobození či úlevu</w:t>
      </w:r>
      <w:r w:rsidRPr="00420D6A">
        <w:rPr>
          <w:rFonts w:ascii="Arial" w:hAnsi="Arial" w:cs="Arial"/>
          <w:sz w:val="22"/>
          <w:szCs w:val="22"/>
        </w:rPr>
        <w:t xml:space="preserve"> je </w:t>
      </w:r>
      <w:r w:rsidRPr="00420D6A">
        <w:rPr>
          <w:rFonts w:ascii="Arial" w:hAnsi="Arial" w:cs="Arial"/>
          <w:b/>
          <w:sz w:val="22"/>
          <w:szCs w:val="22"/>
        </w:rPr>
        <w:t>poplatník povinen</w:t>
      </w:r>
      <w:r w:rsidR="00E076D2">
        <w:rPr>
          <w:rFonts w:ascii="Arial" w:hAnsi="Arial" w:cs="Arial"/>
          <w:sz w:val="22"/>
          <w:szCs w:val="22"/>
        </w:rPr>
        <w:t xml:space="preserve"> dle ustanovení § 14a odst. 6</w:t>
      </w:r>
      <w:r w:rsidRPr="00420D6A">
        <w:rPr>
          <w:rFonts w:ascii="Arial" w:hAnsi="Arial" w:cs="Arial"/>
          <w:sz w:val="22"/>
          <w:szCs w:val="22"/>
        </w:rPr>
        <w:t xml:space="preserve"> zákona č. 565/1990 Sb., o místních poplatcích, ve znění pozdějších předpisů, </w:t>
      </w:r>
      <w:r w:rsidRPr="00420D6A">
        <w:rPr>
          <w:rFonts w:ascii="Arial" w:hAnsi="Arial" w:cs="Arial"/>
          <w:b/>
          <w:sz w:val="22"/>
          <w:szCs w:val="22"/>
        </w:rPr>
        <w:t>ohlásit</w:t>
      </w:r>
      <w:r w:rsidRPr="00420D6A">
        <w:rPr>
          <w:rFonts w:ascii="Arial" w:hAnsi="Arial" w:cs="Arial"/>
          <w:sz w:val="22"/>
          <w:szCs w:val="22"/>
        </w:rPr>
        <w:t xml:space="preserve"> nejpozději </w:t>
      </w:r>
      <w:r w:rsidRPr="00420D6A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15 </w:t>
      </w:r>
      <w:r w:rsidR="00A023ED">
        <w:rPr>
          <w:rFonts w:ascii="Arial" w:hAnsi="Arial" w:cs="Arial"/>
          <w:b/>
          <w:sz w:val="22"/>
          <w:szCs w:val="22"/>
        </w:rPr>
        <w:t xml:space="preserve">dnů. </w:t>
      </w:r>
      <w:r w:rsidRPr="00420D6A">
        <w:rPr>
          <w:rFonts w:ascii="Arial" w:hAnsi="Arial" w:cs="Arial"/>
          <w:b/>
          <w:sz w:val="22"/>
          <w:szCs w:val="22"/>
        </w:rPr>
        <w:t>Neohlásí-li</w:t>
      </w:r>
      <w:r w:rsidRPr="00420D6A">
        <w:rPr>
          <w:rFonts w:ascii="Arial" w:hAnsi="Arial" w:cs="Arial"/>
          <w:sz w:val="22"/>
          <w:szCs w:val="22"/>
        </w:rPr>
        <w:t xml:space="preserve"> poplatník nárok na osvobození nebo úlevu ve stanovené lhůtě, jeho nárok </w:t>
      </w:r>
      <w:r w:rsidRPr="00420D6A">
        <w:rPr>
          <w:rFonts w:ascii="Arial" w:hAnsi="Arial" w:cs="Arial"/>
          <w:b/>
          <w:sz w:val="22"/>
          <w:szCs w:val="22"/>
        </w:rPr>
        <w:t>zaniká</w:t>
      </w:r>
      <w:r w:rsidRPr="00420D6A">
        <w:rPr>
          <w:rFonts w:ascii="Arial" w:hAnsi="Arial" w:cs="Arial"/>
          <w:sz w:val="22"/>
          <w:szCs w:val="22"/>
        </w:rPr>
        <w:t xml:space="preserve">. </w:t>
      </w:r>
    </w:p>
    <w:p w14:paraId="39CCDEC2" w14:textId="77777777" w:rsidR="00A023ED" w:rsidRDefault="00A023ED" w:rsidP="0011145F">
      <w:pPr>
        <w:jc w:val="both"/>
        <w:rPr>
          <w:rFonts w:ascii="Arial" w:hAnsi="Arial" w:cs="Arial"/>
          <w:sz w:val="22"/>
          <w:szCs w:val="22"/>
        </w:rPr>
      </w:pPr>
    </w:p>
    <w:p w14:paraId="1AE0B97E" w14:textId="4D409B64" w:rsidR="006F21BB" w:rsidRPr="00DE04D6" w:rsidRDefault="006F21BB" w:rsidP="00781318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0D6A">
        <w:rPr>
          <w:rFonts w:ascii="Arial" w:eastAsia="Calibri" w:hAnsi="Arial" w:cs="Arial"/>
          <w:b/>
          <w:bCs/>
          <w:color w:val="000000"/>
          <w:sz w:val="22"/>
          <w:szCs w:val="22"/>
        </w:rPr>
        <w:t>Zpracovávání výše uvedených osobních údajů</w:t>
      </w:r>
      <w:r w:rsidRPr="00420D6A">
        <w:rPr>
          <w:rFonts w:ascii="Arial" w:eastAsia="Calibri" w:hAnsi="Arial" w:cs="Arial"/>
          <w:color w:val="000000"/>
          <w:sz w:val="22"/>
          <w:szCs w:val="22"/>
        </w:rPr>
        <w:t xml:space="preserve"> je prováděno zákonným způsobem a tím je právní povinnost. </w:t>
      </w:r>
      <w:r w:rsidR="00781318">
        <w:rPr>
          <w:rFonts w:ascii="Arial" w:eastAsia="Calibri" w:hAnsi="Arial" w:cs="Arial"/>
          <w:color w:val="000000"/>
          <w:sz w:val="22"/>
          <w:szCs w:val="22"/>
        </w:rPr>
        <w:t xml:space="preserve">Email a telefon </w:t>
      </w:r>
      <w:r w:rsidR="00781318" w:rsidRPr="00781318">
        <w:rPr>
          <w:rFonts w:ascii="Arial" w:hAnsi="Arial" w:cs="Arial"/>
          <w:b/>
          <w:bCs/>
          <w:sz w:val="22"/>
          <w:szCs w:val="22"/>
        </w:rPr>
        <w:t>*)</w:t>
      </w:r>
      <w:r w:rsidR="00781318">
        <w:rPr>
          <w:rFonts w:ascii="Arial" w:eastAsia="Calibri" w:hAnsi="Arial" w:cs="Arial"/>
          <w:color w:val="000000"/>
          <w:sz w:val="22"/>
          <w:szCs w:val="22"/>
        </w:rPr>
        <w:t xml:space="preserve"> jsou zpracovávány ve veřejném zájmu pro rychlejší a efektivnější komunikaci s žadatelem. </w:t>
      </w:r>
      <w:r w:rsidR="00DE04D6">
        <w:rPr>
          <w:rFonts w:ascii="Arial" w:hAnsi="Arial" w:cs="Arial"/>
          <w:b/>
          <w:bCs/>
          <w:color w:val="000000"/>
          <w:sz w:val="22"/>
          <w:szCs w:val="22"/>
        </w:rPr>
        <w:t>Ostatní práva a povinnosti při zpracová</w:t>
      </w:r>
      <w:r w:rsidR="009F549B">
        <w:rPr>
          <w:rFonts w:ascii="Arial" w:hAnsi="Arial" w:cs="Arial"/>
          <w:b/>
          <w:bCs/>
          <w:color w:val="000000"/>
          <w:sz w:val="22"/>
          <w:szCs w:val="22"/>
        </w:rPr>
        <w:t>vá</w:t>
      </w:r>
      <w:r w:rsidR="00DE04D6">
        <w:rPr>
          <w:rFonts w:ascii="Arial" w:hAnsi="Arial" w:cs="Arial"/>
          <w:b/>
          <w:bCs/>
          <w:color w:val="000000"/>
          <w:sz w:val="22"/>
          <w:szCs w:val="22"/>
        </w:rPr>
        <w:t xml:space="preserve">ní osobních údajů naleznete na webových stránkách </w:t>
      </w:r>
      <w:r w:rsidR="009F549B">
        <w:rPr>
          <w:rFonts w:ascii="Arial" w:hAnsi="Arial" w:cs="Arial"/>
          <w:b/>
          <w:bCs/>
          <w:color w:val="000000"/>
          <w:sz w:val="22"/>
          <w:szCs w:val="22"/>
        </w:rPr>
        <w:t>města</w:t>
      </w:r>
      <w:r w:rsidR="009F549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022793" w:rsidRPr="005B30D7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www.koprivnice.cz</w:t>
        </w:r>
      </w:hyperlink>
      <w:r w:rsidR="0002279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6861471" w14:textId="77777777" w:rsidR="00781318" w:rsidRDefault="00781318" w:rsidP="006F21BB">
      <w:pPr>
        <w:rPr>
          <w:rFonts w:ascii="Arial" w:hAnsi="Arial" w:cs="Arial"/>
          <w:sz w:val="22"/>
          <w:szCs w:val="22"/>
        </w:rPr>
      </w:pPr>
    </w:p>
    <w:p w14:paraId="03A9F2D4" w14:textId="77777777" w:rsidR="00781318" w:rsidRDefault="00781318" w:rsidP="006F21BB">
      <w:pPr>
        <w:rPr>
          <w:rFonts w:ascii="Arial" w:hAnsi="Arial" w:cs="Arial"/>
          <w:sz w:val="22"/>
          <w:szCs w:val="22"/>
        </w:rPr>
      </w:pPr>
    </w:p>
    <w:p w14:paraId="3A38E3E0" w14:textId="00CAEB1A" w:rsidR="006F21BB" w:rsidRPr="00781318" w:rsidRDefault="00781318" w:rsidP="006F21BB">
      <w:pPr>
        <w:rPr>
          <w:rFonts w:ascii="Arial" w:hAnsi="Arial" w:cs="Arial"/>
          <w:b/>
          <w:bCs/>
          <w:i/>
          <w:u w:val="single"/>
        </w:rPr>
      </w:pPr>
      <w:r w:rsidRPr="00781318">
        <w:rPr>
          <w:rFonts w:ascii="Arial" w:hAnsi="Arial" w:cs="Arial"/>
          <w:b/>
          <w:bCs/>
        </w:rPr>
        <w:t>V Kopřivnici dne    ……….…….…….      Podpis poplatníka    …..………………………….</w:t>
      </w:r>
    </w:p>
    <w:p w14:paraId="78FE64B2" w14:textId="77777777" w:rsidR="00781318" w:rsidRDefault="00781318" w:rsidP="00B621FD">
      <w:pPr>
        <w:rPr>
          <w:rFonts w:ascii="Arial" w:hAnsi="Arial" w:cs="Arial"/>
          <w:sz w:val="22"/>
          <w:szCs w:val="22"/>
        </w:rPr>
      </w:pPr>
    </w:p>
    <w:p w14:paraId="47376A37" w14:textId="77777777" w:rsidR="00781318" w:rsidRDefault="00781318" w:rsidP="00B621FD">
      <w:pPr>
        <w:rPr>
          <w:rFonts w:ascii="Arial" w:hAnsi="Arial" w:cs="Arial"/>
          <w:sz w:val="22"/>
          <w:szCs w:val="22"/>
        </w:rPr>
      </w:pPr>
    </w:p>
    <w:p w14:paraId="338ADEB2" w14:textId="5269FDB8" w:rsidR="00B621FD" w:rsidRDefault="006F21BB" w:rsidP="00B621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správce poplatku převzal(a) dne  ………………….</w:t>
      </w:r>
      <w:r w:rsidR="00B621FD">
        <w:rPr>
          <w:rFonts w:ascii="Arial" w:hAnsi="Arial" w:cs="Arial"/>
          <w:sz w:val="22"/>
          <w:szCs w:val="22"/>
        </w:rPr>
        <w:t xml:space="preserve">   Podpis   ….…</w:t>
      </w:r>
      <w:proofErr w:type="gramStart"/>
      <w:r w:rsidR="00B621FD">
        <w:rPr>
          <w:rFonts w:ascii="Arial" w:hAnsi="Arial" w:cs="Arial"/>
          <w:sz w:val="22"/>
          <w:szCs w:val="22"/>
        </w:rPr>
        <w:t>…...…</w:t>
      </w:r>
      <w:proofErr w:type="gramEnd"/>
      <w:r w:rsidR="00781318">
        <w:rPr>
          <w:rFonts w:ascii="Arial" w:hAnsi="Arial" w:cs="Arial"/>
          <w:sz w:val="22"/>
          <w:szCs w:val="22"/>
        </w:rPr>
        <w:t>………………</w:t>
      </w:r>
      <w:r w:rsidR="00B621FD">
        <w:rPr>
          <w:rFonts w:ascii="Arial" w:hAnsi="Arial" w:cs="Arial"/>
          <w:sz w:val="22"/>
          <w:szCs w:val="22"/>
        </w:rPr>
        <w:t xml:space="preserve">…………. </w:t>
      </w:r>
    </w:p>
    <w:p w14:paraId="19359E37" w14:textId="77777777" w:rsidR="00781318" w:rsidRDefault="00781318" w:rsidP="00B621FD">
      <w:pPr>
        <w:jc w:val="both"/>
        <w:rPr>
          <w:rFonts w:ascii="Arial" w:hAnsi="Arial" w:cs="Arial"/>
          <w:sz w:val="22"/>
          <w:szCs w:val="22"/>
        </w:rPr>
      </w:pPr>
    </w:p>
    <w:p w14:paraId="718E0FBA" w14:textId="0C9DB501" w:rsidR="00937669" w:rsidRDefault="00CD47D5" w:rsidP="00B621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Pešková</w:t>
      </w:r>
      <w:r w:rsidR="00B621FD">
        <w:rPr>
          <w:rFonts w:ascii="Arial" w:hAnsi="Arial" w:cs="Arial"/>
          <w:sz w:val="22"/>
          <w:szCs w:val="22"/>
        </w:rPr>
        <w:t xml:space="preserve">, </w:t>
      </w:r>
      <w:r w:rsidR="006F21BB">
        <w:rPr>
          <w:rFonts w:ascii="Arial" w:hAnsi="Arial" w:cs="Arial"/>
          <w:sz w:val="22"/>
          <w:szCs w:val="22"/>
        </w:rPr>
        <w:t>t</w:t>
      </w:r>
      <w:r w:rsidR="00B621FD">
        <w:rPr>
          <w:rFonts w:ascii="Arial" w:hAnsi="Arial" w:cs="Arial"/>
          <w:sz w:val="22"/>
          <w:szCs w:val="22"/>
        </w:rPr>
        <w:t>el. 556 879 658, 737 160 184, e-</w:t>
      </w:r>
      <w:r w:rsidR="006F21BB">
        <w:rPr>
          <w:rFonts w:ascii="Arial" w:hAnsi="Arial" w:cs="Arial"/>
          <w:sz w:val="22"/>
          <w:szCs w:val="22"/>
        </w:rPr>
        <w:t>mail:</w:t>
      </w:r>
      <w:r w:rsidR="00B621F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E04D6" w:rsidRPr="006347D5">
          <w:rPr>
            <w:rStyle w:val="Hypertextovodkaz"/>
            <w:rFonts w:ascii="Arial" w:hAnsi="Arial" w:cs="Arial"/>
            <w:sz w:val="22"/>
            <w:szCs w:val="22"/>
          </w:rPr>
          <w:t>anna.peskova@koprivnice.cz</w:t>
        </w:r>
      </w:hyperlink>
      <w:r w:rsidR="006F21BB">
        <w:rPr>
          <w:rFonts w:ascii="Arial" w:hAnsi="Arial" w:cs="Arial"/>
          <w:sz w:val="22"/>
          <w:szCs w:val="22"/>
        </w:rPr>
        <w:t>,</w:t>
      </w:r>
      <w:r w:rsidR="00B621FD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8.</w:t>
      </w:r>
      <w:r w:rsidR="00C9098B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patro,</w:t>
      </w:r>
      <w:r w:rsidR="00B621FD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kancelář č.</w:t>
      </w:r>
      <w:r w:rsidR="00C9098B">
        <w:rPr>
          <w:rFonts w:ascii="Arial" w:hAnsi="Arial" w:cs="Arial"/>
          <w:sz w:val="22"/>
          <w:szCs w:val="22"/>
        </w:rPr>
        <w:t xml:space="preserve"> </w:t>
      </w:r>
      <w:r w:rsidR="006F21BB">
        <w:rPr>
          <w:rFonts w:ascii="Arial" w:hAnsi="Arial" w:cs="Arial"/>
          <w:sz w:val="22"/>
          <w:szCs w:val="22"/>
        </w:rPr>
        <w:t>890</w:t>
      </w:r>
      <w:r w:rsidR="00B621FD">
        <w:rPr>
          <w:rFonts w:ascii="Arial" w:hAnsi="Arial" w:cs="Arial"/>
          <w:sz w:val="22"/>
          <w:szCs w:val="22"/>
        </w:rPr>
        <w:t xml:space="preserve">, </w:t>
      </w:r>
      <w:r w:rsidR="006F21BB">
        <w:rPr>
          <w:rFonts w:ascii="Arial" w:hAnsi="Arial" w:cs="Arial"/>
          <w:sz w:val="22"/>
          <w:szCs w:val="22"/>
        </w:rPr>
        <w:t>Městský úřad Kopřivnice, odbor majetku</w:t>
      </w:r>
      <w:r w:rsidR="00B621FD">
        <w:rPr>
          <w:rFonts w:ascii="Arial" w:hAnsi="Arial" w:cs="Arial"/>
          <w:sz w:val="22"/>
          <w:szCs w:val="22"/>
        </w:rPr>
        <w:t xml:space="preserve"> města, Štefánkova 1163/12, 742</w:t>
      </w:r>
      <w:r w:rsidR="00B621FD" w:rsidRPr="003F4C20">
        <w:rPr>
          <w:rFonts w:ascii="Arial" w:hAnsi="Arial" w:cs="Arial"/>
          <w:color w:val="000000"/>
          <w:sz w:val="22"/>
          <w:szCs w:val="22"/>
        </w:rPr>
        <w:t> </w:t>
      </w:r>
      <w:r w:rsidR="00B621FD">
        <w:rPr>
          <w:rFonts w:ascii="Arial" w:hAnsi="Arial" w:cs="Arial"/>
          <w:sz w:val="22"/>
          <w:szCs w:val="22"/>
        </w:rPr>
        <w:t>21</w:t>
      </w:r>
      <w:r w:rsidR="00937669">
        <w:rPr>
          <w:rFonts w:ascii="Arial" w:hAnsi="Arial" w:cs="Arial"/>
          <w:sz w:val="22"/>
          <w:szCs w:val="22"/>
        </w:rPr>
        <w:t xml:space="preserve"> Kopřivnice.</w:t>
      </w:r>
    </w:p>
    <w:p w14:paraId="71FE5432" w14:textId="77777777" w:rsidR="00937669" w:rsidRPr="00937669" w:rsidRDefault="00937669" w:rsidP="00B621FD">
      <w:pPr>
        <w:jc w:val="both"/>
        <w:rPr>
          <w:rFonts w:ascii="Arial" w:hAnsi="Arial" w:cs="Arial"/>
          <w:sz w:val="22"/>
          <w:szCs w:val="22"/>
        </w:rPr>
      </w:pPr>
    </w:p>
    <w:sectPr w:rsidR="00937669" w:rsidRPr="00937669" w:rsidSect="005B49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F48A9" w14:textId="77777777" w:rsidR="008776E2" w:rsidRDefault="008776E2">
      <w:r>
        <w:separator/>
      </w:r>
    </w:p>
  </w:endnote>
  <w:endnote w:type="continuationSeparator" w:id="0">
    <w:p w14:paraId="73A33A2E" w14:textId="77777777" w:rsidR="008776E2" w:rsidRDefault="0087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altName w:val="Calibri"/>
    <w:panose1 w:val="02000509000000020004"/>
    <w:charset w:val="00"/>
    <w:family w:val="modern"/>
    <w:pitch w:val="fixed"/>
    <w:sig w:usb0="80000003" w:usb1="0000004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EC1B0" w14:textId="77777777"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66977D2" w14:textId="77777777"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003E6" w14:textId="77777777" w:rsidR="0011145F" w:rsidRPr="00227B1E" w:rsidRDefault="0011145F" w:rsidP="0011145F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>Město Kopřivnice – Městský úřad Kopřivnice, Štefánikova 1163/12, CZ-742 21  Kopřivnice</w:t>
    </w:r>
  </w:p>
  <w:p w14:paraId="0A828EE9" w14:textId="77777777" w:rsidR="0011145F" w:rsidRPr="00227B1E" w:rsidRDefault="0011145F" w:rsidP="0011145F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 xml:space="preserve">IČO: 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 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 42bb7zg</w:t>
    </w:r>
  </w:p>
  <w:p w14:paraId="4DB139F7" w14:textId="77777777" w:rsidR="0011145F" w:rsidRPr="00227B1E" w:rsidRDefault="0011145F" w:rsidP="0011145F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+420 556 879 411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  <w:p w14:paraId="230990D9" w14:textId="77777777" w:rsidR="00FD19D1" w:rsidRPr="006F7110" w:rsidRDefault="00AA1849" w:rsidP="00AA1849">
    <w:pPr>
      <w:pStyle w:val="Zpat"/>
      <w:tabs>
        <w:tab w:val="clear" w:pos="4536"/>
        <w:tab w:val="clear" w:pos="9072"/>
        <w:tab w:val="right" w:pos="9633"/>
      </w:tabs>
      <w:rPr>
        <w:rFonts w:ascii="Arial" w:hAnsi="Arial" w:cs="Arial"/>
        <w:color w:val="193A5F"/>
        <w:sz w:val="18"/>
        <w:szCs w:val="18"/>
      </w:rPr>
    </w:pPr>
    <w:r w:rsidRPr="006F7110">
      <w:rPr>
        <w:rFonts w:ascii="Arial" w:hAnsi="Arial" w:cs="Arial"/>
        <w:color w:val="193A5F"/>
        <w:sz w:val="18"/>
        <w:szCs w:val="18"/>
      </w:rPr>
      <w:tab/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PAGE </w:instrTex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3A0667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  <w:r w:rsidRPr="006F7110">
      <w:rPr>
        <w:rStyle w:val="slostrnky"/>
        <w:rFonts w:ascii="Arial" w:hAnsi="Arial" w:cs="Arial"/>
        <w:color w:val="193A5F"/>
        <w:sz w:val="18"/>
        <w:szCs w:val="18"/>
      </w:rPr>
      <w:t> / </w: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NUMPAGES </w:instrTex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3A0667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3FFA7" w14:textId="77777777" w:rsidR="002C3F5E" w:rsidRPr="00227B1E" w:rsidRDefault="00CC0FE9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Město Kopřivnice – </w:t>
    </w:r>
    <w:r w:rsidR="002C3F5E" w:rsidRPr="00227B1E">
      <w:rPr>
        <w:rFonts w:ascii="Arial" w:hAnsi="Arial" w:cs="Arial"/>
        <w:color w:val="193A5F"/>
        <w:sz w:val="16"/>
        <w:szCs w:val="16"/>
      </w:rPr>
      <w:t>Městský</w:t>
    </w:r>
    <w:r w:rsidRPr="00227B1E">
      <w:rPr>
        <w:rFonts w:ascii="Arial" w:hAnsi="Arial" w:cs="Arial"/>
        <w:color w:val="193A5F"/>
        <w:sz w:val="16"/>
        <w:szCs w:val="16"/>
      </w:rPr>
      <w:t xml:space="preserve"> </w:t>
    </w:r>
    <w:r w:rsidR="002C3F5E" w:rsidRPr="00227B1E">
      <w:rPr>
        <w:rFonts w:ascii="Arial" w:hAnsi="Arial" w:cs="Arial"/>
        <w:color w:val="193A5F"/>
        <w:sz w:val="16"/>
        <w:szCs w:val="16"/>
      </w:rPr>
      <w:t>úřad Kopřivnice, Štefánikova 1163/12, CZ-742</w:t>
    </w:r>
    <w:r w:rsidRPr="00227B1E">
      <w:rPr>
        <w:rFonts w:ascii="Arial" w:hAnsi="Arial" w:cs="Arial"/>
        <w:color w:val="193A5F"/>
        <w:sz w:val="16"/>
        <w:szCs w:val="16"/>
      </w:rPr>
      <w:t> </w:t>
    </w:r>
    <w:r w:rsidR="002C3F5E" w:rsidRPr="00227B1E">
      <w:rPr>
        <w:rFonts w:ascii="Arial" w:hAnsi="Arial" w:cs="Arial"/>
        <w:color w:val="193A5F"/>
        <w:sz w:val="16"/>
        <w:szCs w:val="16"/>
      </w:rPr>
      <w:t>21</w:t>
    </w:r>
    <w:r w:rsidRPr="00227B1E">
      <w:rPr>
        <w:rFonts w:ascii="Arial" w:hAnsi="Arial" w:cs="Arial"/>
        <w:color w:val="193A5F"/>
        <w:sz w:val="16"/>
        <w:szCs w:val="16"/>
      </w:rPr>
      <w:t>  </w:t>
    </w:r>
    <w:r w:rsidR="002C3F5E" w:rsidRPr="00227B1E">
      <w:rPr>
        <w:rFonts w:ascii="Arial" w:hAnsi="Arial" w:cs="Arial"/>
        <w:color w:val="193A5F"/>
        <w:sz w:val="16"/>
        <w:szCs w:val="16"/>
      </w:rPr>
      <w:t>Kopřivnice</w:t>
    </w:r>
  </w:p>
  <w:p w14:paraId="6A338A19" w14:textId="77777777" w:rsidR="002C3F5E" w:rsidRPr="00227B1E" w:rsidRDefault="002C3F5E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>IČO: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42bb7zg</w:t>
    </w:r>
  </w:p>
  <w:p w14:paraId="5645D884" w14:textId="77777777" w:rsidR="0073303C" w:rsidRPr="00227B1E" w:rsidRDefault="002C3F5E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556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>879</w:t>
    </w:r>
    <w:r w:rsidR="00CC0FE9" w:rsidRPr="00227B1E">
      <w:rPr>
        <w:rFonts w:ascii="Arial" w:hAnsi="Arial" w:cs="Arial"/>
        <w:color w:val="193A5F"/>
        <w:sz w:val="16"/>
        <w:szCs w:val="16"/>
      </w:rPr>
      <w:t> </w:t>
    </w:r>
    <w:r w:rsidRPr="00227B1E">
      <w:rPr>
        <w:rFonts w:ascii="Arial" w:hAnsi="Arial" w:cs="Arial"/>
        <w:color w:val="193A5F"/>
        <w:sz w:val="16"/>
        <w:szCs w:val="16"/>
      </w:rPr>
      <w:t xml:space="preserve">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8949D" w14:textId="77777777" w:rsidR="008776E2" w:rsidRDefault="008776E2">
      <w:r>
        <w:separator/>
      </w:r>
    </w:p>
  </w:footnote>
  <w:footnote w:type="continuationSeparator" w:id="0">
    <w:p w14:paraId="0A27BB56" w14:textId="77777777" w:rsidR="008776E2" w:rsidRDefault="0087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1DB1" w14:textId="77777777" w:rsidR="0011145F" w:rsidRDefault="001114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80D94" w14:textId="77777777" w:rsidR="0011145F" w:rsidRDefault="001114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AC3738" w:rsidRPr="00F777B5" w14:paraId="1A8BB827" w14:textId="77777777" w:rsidTr="00F57BD8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3628E806" w14:textId="77777777" w:rsidR="00AC3738" w:rsidRPr="00BE7021" w:rsidRDefault="00CD47D5" w:rsidP="00F57BD8">
          <w:pPr>
            <w:rPr>
              <w:rFonts w:ascii="Arial" w:hAnsi="Arial" w:cs="Arial"/>
              <w:sz w:val="20"/>
              <w:szCs w:val="20"/>
            </w:rPr>
          </w:pPr>
          <w:r w:rsidRPr="00BE7021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6D6024E" wp14:editId="4B232C1F">
                <wp:extent cx="581025" cy="714375"/>
                <wp:effectExtent l="0" t="0" r="9525" b="9525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14:paraId="5A59F3C9" w14:textId="77777777" w:rsidR="00AC3738" w:rsidRPr="00BE7021" w:rsidRDefault="00AC3738" w:rsidP="00F57BD8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14:paraId="47EA5C68" w14:textId="77777777" w:rsidR="00AC3738" w:rsidRPr="00143ECF" w:rsidRDefault="00AC3738" w:rsidP="00F57BD8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14:paraId="04E7DB53" w14:textId="77777777" w:rsidR="00AC3738" w:rsidRPr="00B4298D" w:rsidRDefault="00AC3738" w:rsidP="006F21BB">
          <w:pPr>
            <w:rPr>
              <w:rFonts w:ascii="Arial" w:hAnsi="Arial" w:cs="Arial"/>
              <w:caps/>
              <w:color w:val="004267"/>
              <w:spacing w:val="10"/>
            </w:rPr>
          </w:pPr>
          <w:r w:rsidRPr="00227B1E">
            <w:rPr>
              <w:rFonts w:ascii="Arial" w:hAnsi="Arial" w:cs="Arial"/>
              <w:color w:val="193A5F"/>
              <w:spacing w:val="10"/>
            </w:rPr>
            <w:t xml:space="preserve">Odbor </w:t>
          </w:r>
          <w:r w:rsidR="006F21BB">
            <w:rPr>
              <w:rFonts w:ascii="Arial" w:hAnsi="Arial" w:cs="Arial"/>
              <w:color w:val="193A5F"/>
              <w:spacing w:val="10"/>
            </w:rPr>
            <w:t>majetku města</w:t>
          </w:r>
        </w:p>
      </w:tc>
      <w:tc>
        <w:tcPr>
          <w:tcW w:w="1997" w:type="dxa"/>
          <w:shd w:val="clear" w:color="auto" w:fill="auto"/>
        </w:tcPr>
        <w:p w14:paraId="4DD5B4F3" w14:textId="77777777"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14:paraId="7D247CE4" w14:textId="77777777"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C0A67"/>
    <w:multiLevelType w:val="hybridMultilevel"/>
    <w:tmpl w:val="BC4AE3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D5"/>
    <w:rsid w:val="00000D5F"/>
    <w:rsid w:val="000041F7"/>
    <w:rsid w:val="00022793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35E1"/>
    <w:rsid w:val="000D77E5"/>
    <w:rsid w:val="000F62EC"/>
    <w:rsid w:val="001016F4"/>
    <w:rsid w:val="00101976"/>
    <w:rsid w:val="0010693E"/>
    <w:rsid w:val="00110991"/>
    <w:rsid w:val="0011145F"/>
    <w:rsid w:val="00117673"/>
    <w:rsid w:val="00117A57"/>
    <w:rsid w:val="00120ECE"/>
    <w:rsid w:val="00125387"/>
    <w:rsid w:val="00127CD6"/>
    <w:rsid w:val="0013637E"/>
    <w:rsid w:val="00144C0A"/>
    <w:rsid w:val="0014636E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7A8"/>
    <w:rsid w:val="002529C2"/>
    <w:rsid w:val="00255CD9"/>
    <w:rsid w:val="0028549C"/>
    <w:rsid w:val="002968CD"/>
    <w:rsid w:val="002A3BFB"/>
    <w:rsid w:val="002C3F5E"/>
    <w:rsid w:val="002E4B99"/>
    <w:rsid w:val="002E50EF"/>
    <w:rsid w:val="003138D2"/>
    <w:rsid w:val="00320D07"/>
    <w:rsid w:val="00325A9A"/>
    <w:rsid w:val="003271E5"/>
    <w:rsid w:val="00340767"/>
    <w:rsid w:val="00363B12"/>
    <w:rsid w:val="0038258D"/>
    <w:rsid w:val="003879F3"/>
    <w:rsid w:val="003A0667"/>
    <w:rsid w:val="003A0984"/>
    <w:rsid w:val="003A3EBA"/>
    <w:rsid w:val="003C197D"/>
    <w:rsid w:val="003E40F7"/>
    <w:rsid w:val="004013E5"/>
    <w:rsid w:val="0041104D"/>
    <w:rsid w:val="00415433"/>
    <w:rsid w:val="00420D6A"/>
    <w:rsid w:val="004239A9"/>
    <w:rsid w:val="00423F29"/>
    <w:rsid w:val="00452EFC"/>
    <w:rsid w:val="00453CEB"/>
    <w:rsid w:val="00465474"/>
    <w:rsid w:val="00465FDC"/>
    <w:rsid w:val="0047009A"/>
    <w:rsid w:val="004819AF"/>
    <w:rsid w:val="00492E3E"/>
    <w:rsid w:val="0049564B"/>
    <w:rsid w:val="004A44C5"/>
    <w:rsid w:val="004A6A5A"/>
    <w:rsid w:val="004B1BB0"/>
    <w:rsid w:val="004B6F6C"/>
    <w:rsid w:val="004C1E7B"/>
    <w:rsid w:val="004D1F4F"/>
    <w:rsid w:val="004D4202"/>
    <w:rsid w:val="004E54AD"/>
    <w:rsid w:val="004F60B3"/>
    <w:rsid w:val="004F65A2"/>
    <w:rsid w:val="00516852"/>
    <w:rsid w:val="00525BF2"/>
    <w:rsid w:val="00526C2D"/>
    <w:rsid w:val="0054329C"/>
    <w:rsid w:val="00543EC2"/>
    <w:rsid w:val="00553552"/>
    <w:rsid w:val="00573822"/>
    <w:rsid w:val="00577768"/>
    <w:rsid w:val="00580594"/>
    <w:rsid w:val="00580D7A"/>
    <w:rsid w:val="00587A9B"/>
    <w:rsid w:val="005A57DF"/>
    <w:rsid w:val="005B28DB"/>
    <w:rsid w:val="005B36B6"/>
    <w:rsid w:val="005B4929"/>
    <w:rsid w:val="005B4C30"/>
    <w:rsid w:val="005B6491"/>
    <w:rsid w:val="005D17ED"/>
    <w:rsid w:val="005D6C42"/>
    <w:rsid w:val="005E1224"/>
    <w:rsid w:val="005E5C2C"/>
    <w:rsid w:val="005F274B"/>
    <w:rsid w:val="006045C7"/>
    <w:rsid w:val="0063310A"/>
    <w:rsid w:val="00640156"/>
    <w:rsid w:val="00640776"/>
    <w:rsid w:val="00642740"/>
    <w:rsid w:val="00654822"/>
    <w:rsid w:val="00656D0A"/>
    <w:rsid w:val="006724D9"/>
    <w:rsid w:val="006A0939"/>
    <w:rsid w:val="006A372C"/>
    <w:rsid w:val="006B0868"/>
    <w:rsid w:val="006B1F78"/>
    <w:rsid w:val="006B71AE"/>
    <w:rsid w:val="006C4CE8"/>
    <w:rsid w:val="006F21BB"/>
    <w:rsid w:val="006F7110"/>
    <w:rsid w:val="0070168C"/>
    <w:rsid w:val="00707D50"/>
    <w:rsid w:val="00711697"/>
    <w:rsid w:val="00713A35"/>
    <w:rsid w:val="0073303C"/>
    <w:rsid w:val="00733CE3"/>
    <w:rsid w:val="007545DE"/>
    <w:rsid w:val="007548D8"/>
    <w:rsid w:val="007560ED"/>
    <w:rsid w:val="0076600F"/>
    <w:rsid w:val="00774684"/>
    <w:rsid w:val="00781318"/>
    <w:rsid w:val="007841CE"/>
    <w:rsid w:val="00793266"/>
    <w:rsid w:val="007975B9"/>
    <w:rsid w:val="007A4484"/>
    <w:rsid w:val="007A5E7D"/>
    <w:rsid w:val="007B4241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4C2"/>
    <w:rsid w:val="00807B0F"/>
    <w:rsid w:val="00820AD7"/>
    <w:rsid w:val="00822DB5"/>
    <w:rsid w:val="00830A39"/>
    <w:rsid w:val="008436B9"/>
    <w:rsid w:val="00856D25"/>
    <w:rsid w:val="008776E2"/>
    <w:rsid w:val="00881C92"/>
    <w:rsid w:val="00884C4D"/>
    <w:rsid w:val="00894E9E"/>
    <w:rsid w:val="008B4611"/>
    <w:rsid w:val="008D7FDE"/>
    <w:rsid w:val="008E3632"/>
    <w:rsid w:val="008E4501"/>
    <w:rsid w:val="008E6FA3"/>
    <w:rsid w:val="00901001"/>
    <w:rsid w:val="00904DD0"/>
    <w:rsid w:val="009140D8"/>
    <w:rsid w:val="00937669"/>
    <w:rsid w:val="00950530"/>
    <w:rsid w:val="00966482"/>
    <w:rsid w:val="00981600"/>
    <w:rsid w:val="00985A77"/>
    <w:rsid w:val="00990A88"/>
    <w:rsid w:val="009A11CD"/>
    <w:rsid w:val="009B5BF2"/>
    <w:rsid w:val="009B766D"/>
    <w:rsid w:val="009C0805"/>
    <w:rsid w:val="009D49CC"/>
    <w:rsid w:val="009D6FAC"/>
    <w:rsid w:val="009E1CF5"/>
    <w:rsid w:val="009E60A4"/>
    <w:rsid w:val="009F549B"/>
    <w:rsid w:val="00A001F8"/>
    <w:rsid w:val="00A023ED"/>
    <w:rsid w:val="00A13B80"/>
    <w:rsid w:val="00A13D4D"/>
    <w:rsid w:val="00A16610"/>
    <w:rsid w:val="00A16AA4"/>
    <w:rsid w:val="00A31500"/>
    <w:rsid w:val="00A31BB4"/>
    <w:rsid w:val="00A33F18"/>
    <w:rsid w:val="00A37023"/>
    <w:rsid w:val="00A574EB"/>
    <w:rsid w:val="00A65F24"/>
    <w:rsid w:val="00A66D79"/>
    <w:rsid w:val="00A66DC3"/>
    <w:rsid w:val="00A76948"/>
    <w:rsid w:val="00A80D47"/>
    <w:rsid w:val="00A95D27"/>
    <w:rsid w:val="00AA0E4E"/>
    <w:rsid w:val="00AA1849"/>
    <w:rsid w:val="00AA2BF9"/>
    <w:rsid w:val="00AB50B6"/>
    <w:rsid w:val="00AC2C0D"/>
    <w:rsid w:val="00AC3738"/>
    <w:rsid w:val="00AE2B6C"/>
    <w:rsid w:val="00AE7BFD"/>
    <w:rsid w:val="00AE7C3E"/>
    <w:rsid w:val="00AF749F"/>
    <w:rsid w:val="00B00C24"/>
    <w:rsid w:val="00B00D9E"/>
    <w:rsid w:val="00B102B6"/>
    <w:rsid w:val="00B105CC"/>
    <w:rsid w:val="00B12119"/>
    <w:rsid w:val="00B17557"/>
    <w:rsid w:val="00B306BD"/>
    <w:rsid w:val="00B31F8B"/>
    <w:rsid w:val="00B4298D"/>
    <w:rsid w:val="00B533C0"/>
    <w:rsid w:val="00B621FD"/>
    <w:rsid w:val="00B71722"/>
    <w:rsid w:val="00B8381F"/>
    <w:rsid w:val="00BA39D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1120"/>
    <w:rsid w:val="00C527B2"/>
    <w:rsid w:val="00C54C48"/>
    <w:rsid w:val="00C776A2"/>
    <w:rsid w:val="00C9098B"/>
    <w:rsid w:val="00C90C38"/>
    <w:rsid w:val="00C92801"/>
    <w:rsid w:val="00CA4906"/>
    <w:rsid w:val="00CA621B"/>
    <w:rsid w:val="00CC0FE9"/>
    <w:rsid w:val="00CC14DC"/>
    <w:rsid w:val="00CC2814"/>
    <w:rsid w:val="00CC5C55"/>
    <w:rsid w:val="00CC6D57"/>
    <w:rsid w:val="00CD47D5"/>
    <w:rsid w:val="00CD6A29"/>
    <w:rsid w:val="00CE2361"/>
    <w:rsid w:val="00CE7945"/>
    <w:rsid w:val="00D016F7"/>
    <w:rsid w:val="00D27947"/>
    <w:rsid w:val="00D301C6"/>
    <w:rsid w:val="00D3788F"/>
    <w:rsid w:val="00D45B4E"/>
    <w:rsid w:val="00D50E3D"/>
    <w:rsid w:val="00D6794D"/>
    <w:rsid w:val="00D724A9"/>
    <w:rsid w:val="00D74985"/>
    <w:rsid w:val="00D75161"/>
    <w:rsid w:val="00D82B30"/>
    <w:rsid w:val="00D8532B"/>
    <w:rsid w:val="00D87E79"/>
    <w:rsid w:val="00D91326"/>
    <w:rsid w:val="00DA19A7"/>
    <w:rsid w:val="00DA1AD7"/>
    <w:rsid w:val="00DB129B"/>
    <w:rsid w:val="00DC1306"/>
    <w:rsid w:val="00DC1B42"/>
    <w:rsid w:val="00DD1FB5"/>
    <w:rsid w:val="00DD700F"/>
    <w:rsid w:val="00DE04D6"/>
    <w:rsid w:val="00DF4F8D"/>
    <w:rsid w:val="00E076D2"/>
    <w:rsid w:val="00E24B31"/>
    <w:rsid w:val="00E26A5C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F00442"/>
    <w:rsid w:val="00F07E13"/>
    <w:rsid w:val="00F23CCD"/>
    <w:rsid w:val="00F24234"/>
    <w:rsid w:val="00F440E5"/>
    <w:rsid w:val="00F4638D"/>
    <w:rsid w:val="00F5270A"/>
    <w:rsid w:val="00F57BD8"/>
    <w:rsid w:val="00F70DF2"/>
    <w:rsid w:val="00F85EE3"/>
    <w:rsid w:val="00FB031D"/>
    <w:rsid w:val="00FC404B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2864D"/>
  <w15:chartTrackingRefBased/>
  <w15:docId w15:val="{DA280167-C6E8-40ED-A0D3-312633BB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145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character" w:styleId="Sledovanodkaz">
    <w:name w:val="FollowedHyperlink"/>
    <w:rsid w:val="00F440E5"/>
    <w:rPr>
      <w:color w:val="954F72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420D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0D6A"/>
  </w:style>
  <w:style w:type="character" w:styleId="Odkaznakoment">
    <w:name w:val="annotation reference"/>
    <w:basedOn w:val="Standardnpsmoodstavce"/>
    <w:uiPriority w:val="99"/>
    <w:unhideWhenUsed/>
    <w:rsid w:val="00420D6A"/>
    <w:rPr>
      <w:sz w:val="16"/>
      <w:szCs w:val="16"/>
    </w:rPr>
  </w:style>
  <w:style w:type="paragraph" w:styleId="Textbubliny">
    <w:name w:val="Balloon Text"/>
    <w:basedOn w:val="Normln"/>
    <w:link w:val="TextbublinyChar"/>
    <w:rsid w:val="00420D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20D6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eskova@koprivn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oprivn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kovan\AppData\Local\Temp\IceWarp%20Desktop%20Client%20temporary%20files\zopda3u1\Ohl&#225;&#353;ka_ve&#345;ejn&#233;_prostranstv&#237;_202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Ohláška_veřejné_prostranství_2023.DOT</Template>
  <TotalTime>10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2986</CharactersWithSpaces>
  <SharedDoc>false</SharedDoc>
  <HLinks>
    <vt:vector size="12" baseType="variant">
      <vt:variant>
        <vt:i4>458853</vt:i4>
      </vt:variant>
      <vt:variant>
        <vt:i4>3</vt:i4>
      </vt:variant>
      <vt:variant>
        <vt:i4>0</vt:i4>
      </vt:variant>
      <vt:variant>
        <vt:i4>5</vt:i4>
      </vt:variant>
      <vt:variant>
        <vt:lpwstr>mailto:radomira.blahutova@koprivnice.cz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https://www.koprivnice.cz/osobniudaje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Anna Pešková</dc:creator>
  <cp:keywords/>
  <dc:description/>
  <cp:lastModifiedBy>Anna Pešková</cp:lastModifiedBy>
  <cp:revision>3</cp:revision>
  <cp:lastPrinted>2026-06-17T14:57:00Z</cp:lastPrinted>
  <dcterms:created xsi:type="dcterms:W3CDTF">2025-05-07T13:57:00Z</dcterms:created>
  <dcterms:modified xsi:type="dcterms:W3CDTF">2026-06-17T14:57:00Z</dcterms:modified>
</cp:coreProperties>
</file>